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BDA" w14:textId="77777777" w:rsidR="005D0576" w:rsidRDefault="00DF086C">
      <w:pPr>
        <w:pStyle w:val="Standard"/>
        <w:jc w:val="center"/>
      </w:pPr>
      <w:r>
        <w:rPr>
          <w:b/>
          <w:bCs/>
          <w:sz w:val="26"/>
          <w:szCs w:val="26"/>
        </w:rPr>
        <w:t>AKHİSAR DENETİMLİ SERBESTLİK MÜDÜRLÜĞÜ'NE</w:t>
      </w:r>
    </w:p>
    <w:p w14:paraId="3323DF21" w14:textId="77777777" w:rsidR="005D0576" w:rsidRDefault="005D0576">
      <w:pPr>
        <w:pStyle w:val="Standard"/>
      </w:pPr>
    </w:p>
    <w:p w14:paraId="0233D307" w14:textId="04327A46" w:rsidR="005D0576" w:rsidRDefault="00DF086C">
      <w:pPr>
        <w:pStyle w:val="Standard"/>
        <w:rPr>
          <w:b/>
          <w:bCs/>
        </w:rPr>
      </w:pPr>
      <w:r>
        <w:rPr>
          <w:b/>
          <w:bCs/>
        </w:rPr>
        <w:t>DOSYA NO</w:t>
      </w:r>
      <w:r w:rsidR="001A7F58">
        <w:rPr>
          <w:b/>
          <w:bCs/>
        </w:rPr>
        <w:t xml:space="preserve"> </w:t>
      </w:r>
      <w:r>
        <w:rPr>
          <w:b/>
          <w:bCs/>
        </w:rPr>
        <w:t>:</w:t>
      </w:r>
      <w:r w:rsidR="001A7F58">
        <w:rPr>
          <w:b/>
          <w:bCs/>
        </w:rPr>
        <w:t xml:space="preserve">  20</w:t>
      </w:r>
      <w:r>
        <w:rPr>
          <w:b/>
          <w:bCs/>
        </w:rPr>
        <w:t>……</w:t>
      </w:r>
      <w:r w:rsidR="001A7F58">
        <w:rPr>
          <w:b/>
          <w:bCs/>
        </w:rPr>
        <w:t>/</w:t>
      </w:r>
      <w:r>
        <w:rPr>
          <w:b/>
          <w:bCs/>
        </w:rPr>
        <w:t>……………………..</w:t>
      </w:r>
    </w:p>
    <w:p w14:paraId="19336573" w14:textId="77777777" w:rsidR="005D0576" w:rsidRDefault="005D0576">
      <w:pPr>
        <w:pStyle w:val="Standard"/>
        <w:jc w:val="both"/>
        <w:rPr>
          <w:b/>
          <w:bCs/>
        </w:rPr>
      </w:pPr>
    </w:p>
    <w:p w14:paraId="5FF90ABC" w14:textId="1339659D" w:rsidR="005D0576" w:rsidRPr="001A7F58" w:rsidRDefault="00DF086C">
      <w:pPr>
        <w:pStyle w:val="Standard"/>
        <w:rPr>
          <w:b/>
          <w:bCs/>
        </w:rPr>
      </w:pPr>
      <w:r>
        <w:rPr>
          <w:b/>
          <w:bCs/>
        </w:rPr>
        <w:t>TALEBİ</w:t>
      </w:r>
      <w:r>
        <w:rPr>
          <w:b/>
          <w:bCs/>
        </w:rPr>
        <w:t>/</w:t>
      </w:r>
      <w:r>
        <w:rPr>
          <w:b/>
          <w:bCs/>
        </w:rPr>
        <w:t xml:space="preserve">MAZERETİ     </w:t>
      </w:r>
      <w:proofErr w:type="gramStart"/>
      <w:r>
        <w:rPr>
          <w:b/>
          <w:bCs/>
        </w:rPr>
        <w:t xml:space="preserve">  :</w:t>
      </w:r>
      <w:proofErr w:type="gramEnd"/>
      <w:r w:rsidR="001A7F58">
        <w:rPr>
          <w:b/>
          <w:bCs/>
        </w:rPr>
        <w:t xml:space="preserve">  </w:t>
      </w:r>
      <w:r>
        <w:t>.............................................................................................................</w:t>
      </w:r>
    </w:p>
    <w:p w14:paraId="701DBE9D" w14:textId="77777777" w:rsidR="005D0576" w:rsidRDefault="005D0576">
      <w:pPr>
        <w:pStyle w:val="Standard"/>
      </w:pPr>
    </w:p>
    <w:p w14:paraId="40267197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</w:t>
      </w:r>
      <w:r>
        <w:t>...........</w:t>
      </w:r>
    </w:p>
    <w:p w14:paraId="1DE07EB5" w14:textId="77777777" w:rsidR="005D0576" w:rsidRDefault="005D0576">
      <w:pPr>
        <w:pStyle w:val="Standard"/>
        <w:rPr>
          <w:b/>
          <w:bCs/>
          <w:u w:val="single"/>
        </w:rPr>
      </w:pPr>
    </w:p>
    <w:p w14:paraId="486998DB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619DEC1" w14:textId="77777777" w:rsidR="005D0576" w:rsidRDefault="005D0576">
      <w:pPr>
        <w:pStyle w:val="Standard"/>
      </w:pPr>
    </w:p>
    <w:p w14:paraId="798359BE" w14:textId="77777777" w:rsidR="005D0576" w:rsidRDefault="00DF086C">
      <w:pPr>
        <w:pStyle w:val="Standard"/>
      </w:pPr>
      <w:r>
        <w:t>.....................................................................................</w:t>
      </w:r>
      <w:r>
        <w:t>.......................................................................</w:t>
      </w:r>
    </w:p>
    <w:p w14:paraId="3F16C0BD" w14:textId="77777777" w:rsidR="005D0576" w:rsidRDefault="005D0576">
      <w:pPr>
        <w:pStyle w:val="Standard"/>
      </w:pPr>
    </w:p>
    <w:p w14:paraId="66ECF01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AC3B5F7" w14:textId="77777777" w:rsidR="005D0576" w:rsidRDefault="005D0576">
      <w:pPr>
        <w:pStyle w:val="Standard"/>
      </w:pPr>
    </w:p>
    <w:p w14:paraId="31289820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D60E3D4" w14:textId="77777777" w:rsidR="005D0576" w:rsidRDefault="005D0576">
      <w:pPr>
        <w:pStyle w:val="Standard"/>
      </w:pPr>
    </w:p>
    <w:p w14:paraId="091144EA" w14:textId="77777777" w:rsidR="005D0576" w:rsidRDefault="00DF086C">
      <w:pPr>
        <w:pStyle w:val="Standard"/>
      </w:pPr>
      <w:r>
        <w:t>..................................................................................................</w:t>
      </w:r>
      <w:r>
        <w:t>..........................................................</w:t>
      </w:r>
    </w:p>
    <w:p w14:paraId="768D7316" w14:textId="77777777" w:rsidR="005D0576" w:rsidRDefault="005D0576">
      <w:pPr>
        <w:pStyle w:val="Standard"/>
      </w:pPr>
    </w:p>
    <w:p w14:paraId="2B85080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991EA42" w14:textId="77777777" w:rsidR="005D0576" w:rsidRDefault="00DF086C">
      <w:pPr>
        <w:pStyle w:val="Standard"/>
      </w:pPr>
      <w:r>
        <w:t xml:space="preserve"> </w:t>
      </w:r>
      <w:r>
        <w:rPr>
          <w:b/>
          <w:bCs/>
        </w:rPr>
        <w:t xml:space="preserve">                </w:t>
      </w:r>
    </w:p>
    <w:p w14:paraId="5DD4A72A" w14:textId="77777777" w:rsidR="005D0576" w:rsidRDefault="00DF086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1DD125" w14:textId="77777777" w:rsidR="005D0576" w:rsidRDefault="00DF086C">
      <w:pPr>
        <w:pStyle w:val="Standard"/>
        <w:spacing w:after="113" w:line="227" w:lineRule="exac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 xml:space="preserve">   </w:t>
      </w:r>
      <w:proofErr w:type="spellStart"/>
      <w:r>
        <w:rPr>
          <w:b/>
          <w:bCs/>
        </w:rPr>
        <w:t>Tarih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D5EF2" w14:textId="77777777" w:rsidR="005D0576" w:rsidRDefault="00DF086C">
      <w:pPr>
        <w:pStyle w:val="Standard"/>
        <w:spacing w:after="57"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Ad </w:t>
      </w:r>
      <w:proofErr w:type="spellStart"/>
      <w:proofErr w:type="gramStart"/>
      <w:r>
        <w:rPr>
          <w:b/>
          <w:bCs/>
        </w:rPr>
        <w:t>Soyad</w:t>
      </w:r>
      <w:proofErr w:type="spellEnd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09602FFA" w14:textId="77777777" w:rsidR="005D0576" w:rsidRDefault="005D0576">
      <w:pPr>
        <w:pStyle w:val="Standard"/>
        <w:spacing w:after="57" w:line="227" w:lineRule="exact"/>
      </w:pPr>
    </w:p>
    <w:p w14:paraId="4A1D36ED" w14:textId="77777777" w:rsidR="005D0576" w:rsidRDefault="00DF086C">
      <w:pPr>
        <w:pStyle w:val="Standard"/>
        <w:spacing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rPr>
          <w:b/>
          <w:bCs/>
        </w:rPr>
        <w:t>İmza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5DD10946" w14:textId="77777777" w:rsidR="005D0576" w:rsidRDefault="005D0576">
      <w:pPr>
        <w:pStyle w:val="Standard"/>
        <w:spacing w:after="113"/>
        <w:rPr>
          <w:b/>
          <w:bCs/>
          <w:sz w:val="18"/>
          <w:szCs w:val="18"/>
        </w:rPr>
      </w:pPr>
    </w:p>
    <w:p w14:paraId="375DA0D7" w14:textId="77777777" w:rsidR="005D0576" w:rsidRDefault="00DF086C">
      <w:pPr>
        <w:pStyle w:val="Standard"/>
        <w:spacing w:after="113"/>
      </w:pPr>
      <w:r>
        <w:rPr>
          <w:b/>
          <w:bCs/>
          <w:u w:val="single"/>
        </w:rPr>
        <w:t>EK:</w:t>
      </w:r>
    </w:p>
    <w:p w14:paraId="1DF02CDA" w14:textId="77777777" w:rsidR="005D0576" w:rsidRDefault="00DF086C">
      <w:pPr>
        <w:pStyle w:val="Standard"/>
        <w:spacing w:after="113"/>
      </w:pPr>
      <w:r>
        <w:t>.................</w:t>
      </w:r>
      <w:r>
        <w:t xml:space="preserve">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1F56B62" w14:textId="77777777" w:rsidR="005D0576" w:rsidRDefault="00DF086C">
      <w:pPr>
        <w:pStyle w:val="Standard"/>
        <w:spacing w:after="113"/>
      </w:pPr>
      <w:r>
        <w:t>.............................................</w:t>
      </w:r>
    </w:p>
    <w:p w14:paraId="5F254D51" w14:textId="77777777" w:rsidR="005D0576" w:rsidRDefault="005D0576">
      <w:pPr>
        <w:pStyle w:val="Standard"/>
      </w:pPr>
    </w:p>
    <w:p w14:paraId="3513F78A" w14:textId="77777777" w:rsidR="005D0576" w:rsidRDefault="00DF086C">
      <w:pPr>
        <w:pStyle w:val="Standard"/>
        <w:jc w:val="both"/>
      </w:pPr>
      <w:r>
        <w:rPr>
          <w:b/>
          <w:bCs/>
        </w:rPr>
        <w:t>YENİ ADRESİ</w:t>
      </w:r>
      <w:r>
        <w:rPr>
          <w:b/>
          <w:bCs/>
        </w:rPr>
        <w:tab/>
      </w:r>
      <w:r>
        <w:t xml:space="preserve">    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................................................................................................................</w:t>
      </w:r>
    </w:p>
    <w:p w14:paraId="5A0C3E2D" w14:textId="77777777" w:rsidR="005D0576" w:rsidRDefault="005D0576">
      <w:pPr>
        <w:pStyle w:val="Standard"/>
        <w:jc w:val="both"/>
      </w:pPr>
    </w:p>
    <w:p w14:paraId="22BA2468" w14:textId="77777777" w:rsidR="005D0576" w:rsidRDefault="00DF086C">
      <w:pPr>
        <w:pStyle w:val="Standard"/>
        <w:jc w:val="both"/>
      </w:pPr>
      <w:r>
        <w:t xml:space="preserve">                               </w:t>
      </w:r>
      <w:r>
        <w:t xml:space="preserve">            .................................................................................................................</w:t>
      </w:r>
    </w:p>
    <w:p w14:paraId="5A137E60" w14:textId="77777777" w:rsidR="005D0576" w:rsidRDefault="005D0576">
      <w:pPr>
        <w:pStyle w:val="Standard"/>
        <w:jc w:val="both"/>
      </w:pPr>
    </w:p>
    <w:p w14:paraId="38E4057D" w14:textId="77777777" w:rsidR="005D0576" w:rsidRDefault="00DF086C">
      <w:pPr>
        <w:pStyle w:val="Standard"/>
        <w:jc w:val="both"/>
      </w:pPr>
      <w:r>
        <w:rPr>
          <w:b/>
          <w:bCs/>
        </w:rPr>
        <w:t>İRTİBAT TELEFONU</w:t>
      </w:r>
      <w:r>
        <w:t xml:space="preserve">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</w:t>
      </w:r>
    </w:p>
    <w:p w14:paraId="1EB3535F" w14:textId="77777777" w:rsidR="005D0576" w:rsidRDefault="005D0576">
      <w:pPr>
        <w:pStyle w:val="Standard"/>
        <w:spacing w:after="227"/>
      </w:pPr>
    </w:p>
    <w:sectPr w:rsidR="005D0576">
      <w:pgSz w:w="11905" w:h="16837"/>
      <w:pgMar w:top="1134" w:right="1255" w:bottom="1134" w:left="12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F1B8" w14:textId="77777777" w:rsidR="00DF086C" w:rsidRDefault="00DF086C">
      <w:r>
        <w:separator/>
      </w:r>
    </w:p>
  </w:endnote>
  <w:endnote w:type="continuationSeparator" w:id="0">
    <w:p w14:paraId="5B550B0D" w14:textId="77777777" w:rsidR="00DF086C" w:rsidRDefault="00DF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D6CE" w14:textId="77777777" w:rsidR="00DF086C" w:rsidRDefault="00DF086C">
      <w:r>
        <w:rPr>
          <w:color w:val="000000"/>
        </w:rPr>
        <w:separator/>
      </w:r>
    </w:p>
  </w:footnote>
  <w:footnote w:type="continuationSeparator" w:id="0">
    <w:p w14:paraId="3EB588CE" w14:textId="77777777" w:rsidR="00DF086C" w:rsidRDefault="00DF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576"/>
    <w:rsid w:val="001A7F58"/>
    <w:rsid w:val="005D0576"/>
    <w:rsid w:val="00D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E64"/>
  <w15:docId w15:val="{852E7D52-B73A-4D9A-825F-723A6D3E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Arial" w:hAnsi="Arial"/>
      <w:i/>
      <w:iCs/>
    </w:rPr>
  </w:style>
  <w:style w:type="paragraph" w:styleId="Altyaz">
    <w:name w:val="Subtitle"/>
    <w:basedOn w:val="KonuBal"/>
    <w:next w:val="Textbody"/>
    <w:uiPriority w:val="11"/>
    <w:qFormat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 150396</dc:creator>
  <cp:lastModifiedBy>ŞENOL YILMAZ 150396</cp:lastModifiedBy>
  <cp:revision>2</cp:revision>
  <cp:lastPrinted>2016-02-25T14:16:00Z</cp:lastPrinted>
  <dcterms:created xsi:type="dcterms:W3CDTF">2025-11-07T10:45:00Z</dcterms:created>
  <dcterms:modified xsi:type="dcterms:W3CDTF">2025-11-07T10:45:00Z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