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EF" w:rsidRPr="004A7580" w:rsidRDefault="004A7580" w:rsidP="004A7580">
      <w:pPr>
        <w:jc w:val="center"/>
        <w:rPr>
          <w:b/>
        </w:rPr>
      </w:pPr>
      <w:bookmarkStart w:id="0" w:name="_GoBack"/>
      <w:bookmarkEnd w:id="0"/>
      <w:r w:rsidRPr="004A7580">
        <w:rPr>
          <w:b/>
        </w:rPr>
        <w:t>AİLE YARDIM BİLDİRİMİ</w:t>
      </w:r>
    </w:p>
    <w:tbl>
      <w:tblPr>
        <w:tblW w:w="495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35"/>
        <w:gridCol w:w="73"/>
        <w:gridCol w:w="1197"/>
        <w:gridCol w:w="1828"/>
        <w:gridCol w:w="19"/>
        <w:gridCol w:w="464"/>
        <w:gridCol w:w="701"/>
        <w:gridCol w:w="82"/>
        <w:gridCol w:w="540"/>
        <w:gridCol w:w="1086"/>
        <w:gridCol w:w="240"/>
        <w:gridCol w:w="1645"/>
        <w:gridCol w:w="1389"/>
        <w:gridCol w:w="953"/>
        <w:gridCol w:w="761"/>
        <w:gridCol w:w="2065"/>
        <w:gridCol w:w="1307"/>
      </w:tblGrid>
      <w:tr w:rsidR="008C6FE8" w:rsidRPr="0068558F" w:rsidTr="00DA2138">
        <w:trPr>
          <w:trHeight w:val="364"/>
        </w:trPr>
        <w:tc>
          <w:tcPr>
            <w:tcW w:w="478" w:type="pct"/>
            <w:gridSpan w:val="2"/>
            <w:vMerge w:val="restart"/>
          </w:tcPr>
          <w:p w:rsidR="00AA28EF" w:rsidRPr="0068558F" w:rsidRDefault="00AA28EF" w:rsidP="0068558F">
            <w:pPr>
              <w:spacing w:before="720" w:after="100" w:afterAutospacing="1" w:line="360" w:lineRule="auto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Bildirimi Verenin</w:t>
            </w:r>
          </w:p>
        </w:tc>
        <w:tc>
          <w:tcPr>
            <w:tcW w:w="1874" w:type="pct"/>
            <w:gridSpan w:val="8"/>
            <w:vAlign w:val="center"/>
          </w:tcPr>
          <w:p w:rsidR="00AA28EF" w:rsidRPr="0068558F" w:rsidRDefault="00AA28EF" w:rsidP="00784101">
            <w:pPr>
              <w:spacing w:line="360" w:lineRule="auto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T.C.</w:t>
            </w:r>
            <w:r w:rsidR="00784101">
              <w:rPr>
                <w:sz w:val="18"/>
                <w:szCs w:val="18"/>
              </w:rPr>
              <w:t xml:space="preserve"> </w:t>
            </w:r>
            <w:r w:rsidRPr="0068558F">
              <w:rPr>
                <w:sz w:val="18"/>
                <w:szCs w:val="18"/>
              </w:rPr>
              <w:t xml:space="preserve"> Kimlik No :</w:t>
            </w:r>
            <w:r w:rsidR="0068558F" w:rsidRPr="0068558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648" w:type="pct"/>
            <w:gridSpan w:val="7"/>
            <w:vAlign w:val="center"/>
          </w:tcPr>
          <w:p w:rsidR="00AA28EF" w:rsidRPr="0068558F" w:rsidRDefault="00AA28EF" w:rsidP="00264D18">
            <w:pPr>
              <w:spacing w:line="360" w:lineRule="auto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Dairesi                             :</w:t>
            </w:r>
            <w:r w:rsidR="0068558F" w:rsidRPr="0068558F">
              <w:rPr>
                <w:sz w:val="18"/>
                <w:szCs w:val="18"/>
              </w:rPr>
              <w:t xml:space="preserve"> </w:t>
            </w:r>
          </w:p>
        </w:tc>
      </w:tr>
      <w:tr w:rsidR="008C6FE8" w:rsidRPr="0068558F" w:rsidTr="00DA2138">
        <w:trPr>
          <w:trHeight w:val="174"/>
        </w:trPr>
        <w:tc>
          <w:tcPr>
            <w:tcW w:w="478" w:type="pct"/>
            <w:gridSpan w:val="2"/>
            <w:vMerge/>
          </w:tcPr>
          <w:p w:rsidR="00AA28EF" w:rsidRPr="0068558F" w:rsidRDefault="00AA28EF" w:rsidP="0068558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74" w:type="pct"/>
            <w:gridSpan w:val="8"/>
            <w:vAlign w:val="center"/>
          </w:tcPr>
          <w:p w:rsidR="00AA28EF" w:rsidRPr="0068558F" w:rsidRDefault="00AA28EF" w:rsidP="00264D18">
            <w:pPr>
              <w:spacing w:line="360" w:lineRule="auto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Görevi                          :</w:t>
            </w:r>
            <w:r w:rsidR="0068558F" w:rsidRPr="006855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48" w:type="pct"/>
            <w:gridSpan w:val="7"/>
            <w:vMerge w:val="restart"/>
            <w:vAlign w:val="center"/>
          </w:tcPr>
          <w:p w:rsidR="00AA28EF" w:rsidRPr="0068558F" w:rsidRDefault="00AA28EF" w:rsidP="0068558F">
            <w:pPr>
              <w:spacing w:line="360" w:lineRule="auto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 xml:space="preserve">Ödeme Yapacak </w:t>
            </w:r>
          </w:p>
          <w:p w:rsidR="00AA28EF" w:rsidRPr="0068558F" w:rsidRDefault="00AA28EF" w:rsidP="0068558F">
            <w:pPr>
              <w:spacing w:line="360" w:lineRule="auto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Muhasebe Biriminin Adı :</w:t>
            </w:r>
            <w:r w:rsidR="0068558F" w:rsidRPr="0068558F">
              <w:rPr>
                <w:sz w:val="18"/>
                <w:szCs w:val="18"/>
              </w:rPr>
              <w:t xml:space="preserve"> </w:t>
            </w:r>
          </w:p>
        </w:tc>
      </w:tr>
      <w:tr w:rsidR="008C6FE8" w:rsidRPr="0068558F" w:rsidTr="00DA2138">
        <w:trPr>
          <w:trHeight w:val="174"/>
        </w:trPr>
        <w:tc>
          <w:tcPr>
            <w:tcW w:w="478" w:type="pct"/>
            <w:gridSpan w:val="2"/>
            <w:vMerge/>
          </w:tcPr>
          <w:p w:rsidR="00AA28EF" w:rsidRPr="0068558F" w:rsidRDefault="00AA28EF" w:rsidP="0068558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74" w:type="pct"/>
            <w:gridSpan w:val="8"/>
            <w:vAlign w:val="center"/>
          </w:tcPr>
          <w:p w:rsidR="00AA28EF" w:rsidRPr="0068558F" w:rsidRDefault="00AA28EF" w:rsidP="00264D18">
            <w:pPr>
              <w:spacing w:line="360" w:lineRule="auto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Adı Soyadı                   :</w:t>
            </w:r>
            <w:r w:rsidR="0068558F" w:rsidRPr="006855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48" w:type="pct"/>
            <w:gridSpan w:val="7"/>
            <w:vMerge/>
            <w:vAlign w:val="center"/>
          </w:tcPr>
          <w:p w:rsidR="00AA28EF" w:rsidRPr="0068558F" w:rsidRDefault="00AA28EF" w:rsidP="0068558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A2138" w:rsidRPr="0068558F" w:rsidTr="001247BB">
        <w:trPr>
          <w:trHeight w:val="174"/>
        </w:trPr>
        <w:tc>
          <w:tcPr>
            <w:tcW w:w="478" w:type="pct"/>
            <w:gridSpan w:val="2"/>
            <w:vMerge/>
          </w:tcPr>
          <w:p w:rsidR="00DA2138" w:rsidRPr="0068558F" w:rsidRDefault="00DA2138" w:rsidP="0068558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58" w:type="pct"/>
            <w:gridSpan w:val="2"/>
            <w:tcBorders>
              <w:right w:val="single" w:sz="4" w:space="0" w:color="auto"/>
            </w:tcBorders>
            <w:vAlign w:val="bottom"/>
          </w:tcPr>
          <w:p w:rsidR="00DA2138" w:rsidRPr="0068558F" w:rsidRDefault="00E5572A" w:rsidP="00E5572A">
            <w:pPr>
              <w:spacing w:line="360" w:lineRule="auto"/>
              <w:ind w:left="-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DA2138" w:rsidRPr="0068558F">
              <w:rPr>
                <w:sz w:val="18"/>
                <w:szCs w:val="18"/>
              </w:rPr>
              <w:t xml:space="preserve">Medeni Hali                 :   Bekar  </w:t>
            </w:r>
            <w:r w:rsidR="00DA2138" w:rsidRPr="001247BB">
              <w:rPr>
                <w:b/>
                <w:sz w:val="22"/>
                <w:szCs w:val="18"/>
              </w:rPr>
              <w:t></w:t>
            </w:r>
          </w:p>
        </w:tc>
        <w:tc>
          <w:tcPr>
            <w:tcW w:w="375" w:type="pct"/>
            <w:gridSpan w:val="3"/>
            <w:tcBorders>
              <w:left w:val="single" w:sz="4" w:space="0" w:color="auto"/>
            </w:tcBorders>
            <w:vAlign w:val="bottom"/>
          </w:tcPr>
          <w:p w:rsidR="00DA2138" w:rsidRPr="0068558F" w:rsidRDefault="00DA2138" w:rsidP="001247BB">
            <w:pPr>
              <w:spacing w:line="360" w:lineRule="auto"/>
              <w:ind w:left="215"/>
              <w:jc w:val="center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 xml:space="preserve">Evli  </w:t>
            </w:r>
            <w:r w:rsidRPr="001247BB">
              <w:rPr>
                <w:b/>
                <w:sz w:val="22"/>
                <w:szCs w:val="18"/>
              </w:rPr>
              <w:t></w:t>
            </w:r>
          </w:p>
        </w:tc>
        <w:tc>
          <w:tcPr>
            <w:tcW w:w="541" w:type="pct"/>
            <w:gridSpan w:val="3"/>
            <w:tcBorders>
              <w:left w:val="single" w:sz="4" w:space="0" w:color="auto"/>
            </w:tcBorders>
            <w:vAlign w:val="bottom"/>
          </w:tcPr>
          <w:p w:rsidR="00DA2138" w:rsidRPr="0068558F" w:rsidRDefault="00DA2138" w:rsidP="001247BB">
            <w:pPr>
              <w:spacing w:line="360" w:lineRule="auto"/>
              <w:ind w:left="488"/>
              <w:jc w:val="center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 xml:space="preserve">Diğer </w:t>
            </w:r>
            <w:r w:rsidRPr="001247BB">
              <w:rPr>
                <w:b/>
                <w:szCs w:val="18"/>
              </w:rPr>
              <w:t></w:t>
            </w:r>
          </w:p>
        </w:tc>
        <w:tc>
          <w:tcPr>
            <w:tcW w:w="1580" w:type="pct"/>
            <w:gridSpan w:val="5"/>
            <w:tcBorders>
              <w:right w:val="single" w:sz="4" w:space="0" w:color="auto"/>
            </w:tcBorders>
            <w:vAlign w:val="center"/>
          </w:tcPr>
          <w:p w:rsidR="00DA2138" w:rsidRPr="0068558F" w:rsidRDefault="00DA2138" w:rsidP="0068558F">
            <w:pPr>
              <w:spacing w:line="360" w:lineRule="auto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İlgili Olduğu Ay ve Yıl   :</w:t>
            </w:r>
          </w:p>
        </w:tc>
        <w:tc>
          <w:tcPr>
            <w:tcW w:w="1068" w:type="pct"/>
            <w:gridSpan w:val="2"/>
            <w:tcBorders>
              <w:left w:val="single" w:sz="4" w:space="0" w:color="auto"/>
            </w:tcBorders>
            <w:vAlign w:val="center"/>
          </w:tcPr>
          <w:p w:rsidR="00DA2138" w:rsidRPr="0068558F" w:rsidRDefault="00DA2138" w:rsidP="00DA213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 Tel:</w:t>
            </w:r>
          </w:p>
        </w:tc>
      </w:tr>
      <w:tr w:rsidR="004A7580" w:rsidRPr="0068558F">
        <w:trPr>
          <w:trHeight w:val="218"/>
        </w:trPr>
        <w:tc>
          <w:tcPr>
            <w:tcW w:w="5000" w:type="pct"/>
            <w:gridSpan w:val="17"/>
          </w:tcPr>
          <w:p w:rsidR="004A7580" w:rsidRPr="0068558F" w:rsidRDefault="004A7580" w:rsidP="0068558F">
            <w:pPr>
              <w:jc w:val="center"/>
              <w:rPr>
                <w:b/>
                <w:sz w:val="18"/>
                <w:szCs w:val="18"/>
              </w:rPr>
            </w:pPr>
            <w:r w:rsidRPr="0068558F">
              <w:rPr>
                <w:b/>
                <w:sz w:val="18"/>
                <w:szCs w:val="18"/>
              </w:rPr>
              <w:t>AİLE YARDIMI İÇİN EŞİN</w:t>
            </w:r>
          </w:p>
        </w:tc>
      </w:tr>
      <w:tr w:rsidR="002706DF" w:rsidRPr="0068558F">
        <w:trPr>
          <w:trHeight w:val="485"/>
        </w:trPr>
        <w:tc>
          <w:tcPr>
            <w:tcW w:w="455" w:type="pct"/>
            <w:vAlign w:val="center"/>
          </w:tcPr>
          <w:p w:rsidR="004A7580" w:rsidRPr="0068558F" w:rsidRDefault="004A7580" w:rsidP="0068558F">
            <w:pPr>
              <w:jc w:val="center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Adı Soyadı</w:t>
            </w:r>
          </w:p>
        </w:tc>
        <w:tc>
          <w:tcPr>
            <w:tcW w:w="402" w:type="pct"/>
            <w:gridSpan w:val="2"/>
            <w:vAlign w:val="center"/>
          </w:tcPr>
          <w:p w:rsidR="004A7580" w:rsidRPr="0068558F" w:rsidRDefault="004A7580" w:rsidP="0068558F">
            <w:pPr>
              <w:jc w:val="center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Evlenme Tarihi</w:t>
            </w:r>
          </w:p>
        </w:tc>
        <w:tc>
          <w:tcPr>
            <w:tcW w:w="585" w:type="pct"/>
            <w:gridSpan w:val="2"/>
            <w:vAlign w:val="center"/>
          </w:tcPr>
          <w:p w:rsidR="004A7580" w:rsidRPr="0068558F" w:rsidRDefault="004A7580" w:rsidP="0068558F">
            <w:pPr>
              <w:jc w:val="center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Aile Cüzdanı Seri No</w:t>
            </w:r>
          </w:p>
        </w:tc>
        <w:tc>
          <w:tcPr>
            <w:tcW w:w="395" w:type="pct"/>
            <w:gridSpan w:val="3"/>
            <w:vAlign w:val="center"/>
          </w:tcPr>
          <w:p w:rsidR="004A7580" w:rsidRPr="0068558F" w:rsidRDefault="004A7580" w:rsidP="0068558F">
            <w:pPr>
              <w:jc w:val="center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İş Durumu</w:t>
            </w:r>
          </w:p>
        </w:tc>
        <w:tc>
          <w:tcPr>
            <w:tcW w:w="3163" w:type="pct"/>
            <w:gridSpan w:val="9"/>
            <w:vAlign w:val="center"/>
          </w:tcPr>
          <w:p w:rsidR="004A7580" w:rsidRPr="0068558F" w:rsidRDefault="004A7580" w:rsidP="0068558F">
            <w:pPr>
              <w:jc w:val="center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Açıklama</w:t>
            </w:r>
          </w:p>
        </w:tc>
      </w:tr>
      <w:tr w:rsidR="008C6FE8" w:rsidRPr="0068558F">
        <w:trPr>
          <w:trHeight w:val="770"/>
        </w:trPr>
        <w:tc>
          <w:tcPr>
            <w:tcW w:w="455" w:type="pct"/>
            <w:vAlign w:val="center"/>
          </w:tcPr>
          <w:p w:rsidR="005F3E3D" w:rsidRPr="0068558F" w:rsidRDefault="005F3E3D" w:rsidP="006855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5F3E3D" w:rsidRPr="0068558F" w:rsidRDefault="005F3E3D" w:rsidP="00685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5F3E3D" w:rsidRPr="0068558F" w:rsidRDefault="005F3E3D" w:rsidP="00685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pct"/>
            <w:gridSpan w:val="3"/>
            <w:vAlign w:val="center"/>
          </w:tcPr>
          <w:p w:rsidR="005F3E3D" w:rsidRPr="0068558F" w:rsidRDefault="005F3E3D" w:rsidP="0068558F">
            <w:pPr>
              <w:rPr>
                <w:sz w:val="18"/>
                <w:szCs w:val="18"/>
              </w:rPr>
            </w:pPr>
            <w:r w:rsidRPr="001247BB">
              <w:rPr>
                <w:b/>
                <w:sz w:val="18"/>
                <w:szCs w:val="18"/>
              </w:rPr>
              <w:t></w:t>
            </w:r>
            <w:r w:rsidRPr="0068558F">
              <w:rPr>
                <w:sz w:val="18"/>
                <w:szCs w:val="18"/>
              </w:rPr>
              <w:t xml:space="preserve"> Çalışıyor</w:t>
            </w:r>
          </w:p>
          <w:p w:rsidR="005F3E3D" w:rsidRPr="0068558F" w:rsidRDefault="005F3E3D" w:rsidP="0068558F">
            <w:pPr>
              <w:rPr>
                <w:sz w:val="18"/>
                <w:szCs w:val="18"/>
              </w:rPr>
            </w:pPr>
            <w:r w:rsidRPr="001247BB">
              <w:rPr>
                <w:b/>
                <w:sz w:val="18"/>
                <w:szCs w:val="18"/>
              </w:rPr>
              <w:t></w:t>
            </w:r>
            <w:r w:rsidRPr="0068558F">
              <w:rPr>
                <w:sz w:val="18"/>
                <w:szCs w:val="18"/>
              </w:rPr>
              <w:t xml:space="preserve"> Çalışmıyor</w:t>
            </w:r>
          </w:p>
          <w:p w:rsidR="005F3E3D" w:rsidRPr="0068558F" w:rsidRDefault="005F3E3D" w:rsidP="0068558F">
            <w:pPr>
              <w:rPr>
                <w:sz w:val="18"/>
                <w:szCs w:val="18"/>
              </w:rPr>
            </w:pPr>
            <w:r w:rsidRPr="001247BB">
              <w:rPr>
                <w:b/>
                <w:sz w:val="18"/>
                <w:szCs w:val="18"/>
              </w:rPr>
              <w:t></w:t>
            </w:r>
            <w:r w:rsidRPr="0068558F">
              <w:rPr>
                <w:sz w:val="18"/>
                <w:szCs w:val="18"/>
              </w:rPr>
              <w:t xml:space="preserve"> Emekli</w:t>
            </w:r>
          </w:p>
        </w:tc>
        <w:tc>
          <w:tcPr>
            <w:tcW w:w="3163" w:type="pct"/>
            <w:gridSpan w:val="9"/>
            <w:vAlign w:val="center"/>
          </w:tcPr>
          <w:p w:rsidR="005F3E3D" w:rsidRPr="0068558F" w:rsidRDefault="005F3E3D" w:rsidP="0068558F">
            <w:pPr>
              <w:rPr>
                <w:sz w:val="18"/>
                <w:szCs w:val="18"/>
              </w:rPr>
            </w:pPr>
          </w:p>
        </w:tc>
      </w:tr>
      <w:tr w:rsidR="00CB63CA" w:rsidRPr="0068558F">
        <w:trPr>
          <w:trHeight w:val="242"/>
        </w:trPr>
        <w:tc>
          <w:tcPr>
            <w:tcW w:w="5000" w:type="pct"/>
            <w:gridSpan w:val="17"/>
          </w:tcPr>
          <w:p w:rsidR="00CB63CA" w:rsidRPr="0068558F" w:rsidRDefault="00CB63CA" w:rsidP="0068558F">
            <w:pPr>
              <w:jc w:val="center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Yardım Alınacak Öz, Üvey veya Evlat Edinilmiş Çocukların</w:t>
            </w:r>
          </w:p>
        </w:tc>
      </w:tr>
      <w:tr w:rsidR="002706DF" w:rsidRPr="0068558F">
        <w:trPr>
          <w:cantSplit/>
          <w:trHeight w:val="691"/>
        </w:trPr>
        <w:tc>
          <w:tcPr>
            <w:tcW w:w="455" w:type="pct"/>
            <w:vMerge w:val="restart"/>
            <w:vAlign w:val="center"/>
          </w:tcPr>
          <w:p w:rsidR="00D32001" w:rsidRPr="0068558F" w:rsidRDefault="00D32001" w:rsidP="0068558F">
            <w:pPr>
              <w:spacing w:before="480"/>
              <w:jc w:val="center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Adı Soyadı</w:t>
            </w:r>
          </w:p>
        </w:tc>
        <w:tc>
          <w:tcPr>
            <w:tcW w:w="402" w:type="pct"/>
            <w:gridSpan w:val="2"/>
            <w:vMerge w:val="restart"/>
            <w:vAlign w:val="center"/>
          </w:tcPr>
          <w:p w:rsidR="00D32001" w:rsidRPr="0068558F" w:rsidRDefault="00D32001" w:rsidP="0068558F">
            <w:pPr>
              <w:spacing w:before="480"/>
              <w:jc w:val="center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T</w:t>
            </w:r>
            <w:r w:rsidR="0068558F" w:rsidRPr="0068558F">
              <w:rPr>
                <w:sz w:val="18"/>
                <w:szCs w:val="18"/>
              </w:rPr>
              <w:t>.</w:t>
            </w:r>
            <w:r w:rsidRPr="0068558F">
              <w:rPr>
                <w:sz w:val="18"/>
                <w:szCs w:val="18"/>
              </w:rPr>
              <w:t>C.Kimlik No</w:t>
            </w:r>
          </w:p>
        </w:tc>
        <w:tc>
          <w:tcPr>
            <w:tcW w:w="585" w:type="pct"/>
            <w:gridSpan w:val="2"/>
            <w:vMerge w:val="restart"/>
            <w:vAlign w:val="center"/>
          </w:tcPr>
          <w:p w:rsidR="00D32001" w:rsidRPr="0068558F" w:rsidRDefault="00D32001" w:rsidP="0068558F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Doğum Tarihi(Varsa ay ve günü de yazılacaktır)</w:t>
            </w:r>
          </w:p>
        </w:tc>
        <w:tc>
          <w:tcPr>
            <w:tcW w:w="147" w:type="pct"/>
            <w:vMerge w:val="restart"/>
            <w:textDirection w:val="btLr"/>
          </w:tcPr>
          <w:p w:rsidR="00D32001" w:rsidRPr="0068558F" w:rsidRDefault="00D32001" w:rsidP="0068558F">
            <w:pPr>
              <w:ind w:left="113" w:right="113"/>
              <w:jc w:val="center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Cinsiyet</w:t>
            </w:r>
          </w:p>
        </w:tc>
        <w:tc>
          <w:tcPr>
            <w:tcW w:w="419" w:type="pct"/>
            <w:gridSpan w:val="3"/>
            <w:vMerge w:val="restart"/>
            <w:vAlign w:val="center"/>
          </w:tcPr>
          <w:p w:rsidR="00D32001" w:rsidRPr="0068558F" w:rsidRDefault="00D32001" w:rsidP="0068558F">
            <w:pPr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Babasının Adı</w:t>
            </w:r>
          </w:p>
        </w:tc>
        <w:tc>
          <w:tcPr>
            <w:tcW w:w="420" w:type="pct"/>
            <w:gridSpan w:val="2"/>
            <w:vMerge w:val="restart"/>
            <w:vAlign w:val="center"/>
          </w:tcPr>
          <w:p w:rsidR="00D32001" w:rsidRPr="0068558F" w:rsidRDefault="00D32001" w:rsidP="0068558F">
            <w:pPr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Anasının Adı</w:t>
            </w:r>
          </w:p>
        </w:tc>
        <w:tc>
          <w:tcPr>
            <w:tcW w:w="521" w:type="pct"/>
            <w:vMerge w:val="restart"/>
            <w:vAlign w:val="center"/>
          </w:tcPr>
          <w:p w:rsidR="00D32001" w:rsidRPr="0068558F" w:rsidRDefault="00D32001" w:rsidP="0068558F">
            <w:pPr>
              <w:jc w:val="center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Öz, Üvey veya Evlat Edinilmiş Olduğu</w:t>
            </w:r>
          </w:p>
        </w:tc>
        <w:tc>
          <w:tcPr>
            <w:tcW w:w="983" w:type="pct"/>
            <w:gridSpan w:val="3"/>
            <w:vAlign w:val="center"/>
          </w:tcPr>
          <w:p w:rsidR="00D32001" w:rsidRPr="0068558F" w:rsidRDefault="00D32001" w:rsidP="0068558F">
            <w:pPr>
              <w:jc w:val="center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Yüksek Öğretime Devam Ediyorsa</w:t>
            </w:r>
          </w:p>
        </w:tc>
        <w:tc>
          <w:tcPr>
            <w:tcW w:w="654" w:type="pct"/>
            <w:vMerge w:val="restart"/>
            <w:vAlign w:val="center"/>
          </w:tcPr>
          <w:p w:rsidR="00D32001" w:rsidRPr="0068558F" w:rsidRDefault="00D32001" w:rsidP="0068558F">
            <w:pPr>
              <w:jc w:val="center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Daire ve Kurumlarca Öğrenim Giderleri Üstlenilmiş veya Kendilerine Burs Verilmekte midir?</w:t>
            </w:r>
          </w:p>
        </w:tc>
        <w:tc>
          <w:tcPr>
            <w:tcW w:w="414" w:type="pct"/>
            <w:vMerge w:val="restart"/>
            <w:vAlign w:val="center"/>
          </w:tcPr>
          <w:p w:rsidR="00D32001" w:rsidRPr="0068558F" w:rsidRDefault="00D32001" w:rsidP="0068558F">
            <w:pPr>
              <w:jc w:val="center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Açıklama</w:t>
            </w:r>
          </w:p>
        </w:tc>
      </w:tr>
      <w:tr w:rsidR="008C6FE8" w:rsidRPr="0068558F">
        <w:trPr>
          <w:cantSplit/>
          <w:trHeight w:val="492"/>
        </w:trPr>
        <w:tc>
          <w:tcPr>
            <w:tcW w:w="455" w:type="pct"/>
            <w:vMerge/>
            <w:vAlign w:val="center"/>
          </w:tcPr>
          <w:p w:rsidR="00D32001" w:rsidRPr="0068558F" w:rsidRDefault="00D32001" w:rsidP="00685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vMerge/>
            <w:vAlign w:val="center"/>
          </w:tcPr>
          <w:p w:rsidR="00D32001" w:rsidRPr="0068558F" w:rsidRDefault="00D32001" w:rsidP="00685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pct"/>
            <w:gridSpan w:val="2"/>
            <w:vMerge/>
          </w:tcPr>
          <w:p w:rsidR="00D32001" w:rsidRPr="0068558F" w:rsidRDefault="00D32001" w:rsidP="00685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vMerge/>
            <w:textDirection w:val="btLr"/>
          </w:tcPr>
          <w:p w:rsidR="00D32001" w:rsidRPr="0068558F" w:rsidRDefault="00D32001" w:rsidP="0068558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19" w:type="pct"/>
            <w:gridSpan w:val="3"/>
            <w:vMerge/>
          </w:tcPr>
          <w:p w:rsidR="00D32001" w:rsidRPr="0068558F" w:rsidRDefault="00D32001">
            <w:pPr>
              <w:rPr>
                <w:sz w:val="18"/>
                <w:szCs w:val="18"/>
              </w:rPr>
            </w:pPr>
          </w:p>
        </w:tc>
        <w:tc>
          <w:tcPr>
            <w:tcW w:w="420" w:type="pct"/>
            <w:gridSpan w:val="2"/>
            <w:vMerge/>
          </w:tcPr>
          <w:p w:rsidR="00D32001" w:rsidRPr="0068558F" w:rsidRDefault="00D32001">
            <w:pPr>
              <w:rPr>
                <w:sz w:val="18"/>
                <w:szCs w:val="18"/>
              </w:rPr>
            </w:pPr>
          </w:p>
        </w:tc>
        <w:tc>
          <w:tcPr>
            <w:tcW w:w="521" w:type="pct"/>
            <w:vMerge/>
          </w:tcPr>
          <w:p w:rsidR="00D32001" w:rsidRPr="0068558F" w:rsidRDefault="00D32001">
            <w:pPr>
              <w:rPr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D32001" w:rsidRPr="0068558F" w:rsidRDefault="0068558F" w:rsidP="0068558F">
            <w:pPr>
              <w:jc w:val="center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Hangi Tariht</w:t>
            </w:r>
            <w:r w:rsidR="00D32001" w:rsidRPr="0068558F">
              <w:rPr>
                <w:sz w:val="18"/>
                <w:szCs w:val="18"/>
              </w:rPr>
              <w:t>e Kaydedildiği</w:t>
            </w:r>
          </w:p>
        </w:tc>
        <w:tc>
          <w:tcPr>
            <w:tcW w:w="302" w:type="pct"/>
            <w:vAlign w:val="center"/>
          </w:tcPr>
          <w:p w:rsidR="00D32001" w:rsidRPr="0068558F" w:rsidRDefault="00D32001" w:rsidP="0068558F">
            <w:pPr>
              <w:jc w:val="center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Okulun Adı</w:t>
            </w:r>
          </w:p>
        </w:tc>
        <w:tc>
          <w:tcPr>
            <w:tcW w:w="241" w:type="pct"/>
            <w:vAlign w:val="center"/>
          </w:tcPr>
          <w:p w:rsidR="00D32001" w:rsidRPr="0068558F" w:rsidRDefault="00D32001" w:rsidP="0068558F">
            <w:pPr>
              <w:jc w:val="center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Sınıfı</w:t>
            </w:r>
          </w:p>
        </w:tc>
        <w:tc>
          <w:tcPr>
            <w:tcW w:w="654" w:type="pct"/>
            <w:vMerge/>
          </w:tcPr>
          <w:p w:rsidR="00D32001" w:rsidRPr="0068558F" w:rsidRDefault="00D32001">
            <w:pPr>
              <w:rPr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:rsidR="00D32001" w:rsidRPr="0068558F" w:rsidRDefault="00D32001">
            <w:pPr>
              <w:rPr>
                <w:sz w:val="18"/>
                <w:szCs w:val="18"/>
              </w:rPr>
            </w:pPr>
          </w:p>
        </w:tc>
      </w:tr>
      <w:tr w:rsidR="002706DF" w:rsidRPr="0068558F" w:rsidTr="00DA2138">
        <w:trPr>
          <w:trHeight w:val="395"/>
        </w:trPr>
        <w:tc>
          <w:tcPr>
            <w:tcW w:w="455" w:type="pct"/>
            <w:vAlign w:val="center"/>
          </w:tcPr>
          <w:p w:rsidR="002706DF" w:rsidRPr="0068558F" w:rsidRDefault="002706DF" w:rsidP="006855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2706DF" w:rsidRPr="0068558F" w:rsidRDefault="002706DF" w:rsidP="00685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2706DF" w:rsidRPr="0068558F" w:rsidRDefault="002706DF" w:rsidP="00685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:rsidR="002706DF" w:rsidRPr="0068558F" w:rsidRDefault="002706DF" w:rsidP="00685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  <w:gridSpan w:val="3"/>
            <w:vAlign w:val="center"/>
          </w:tcPr>
          <w:p w:rsidR="002706DF" w:rsidRPr="0068558F" w:rsidRDefault="002706DF" w:rsidP="00685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2706DF" w:rsidRPr="0068558F" w:rsidRDefault="002706DF" w:rsidP="00685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pct"/>
            <w:vAlign w:val="center"/>
          </w:tcPr>
          <w:p w:rsidR="002706DF" w:rsidRPr="0068558F" w:rsidRDefault="002706DF" w:rsidP="00685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706DF" w:rsidRPr="0068558F" w:rsidRDefault="002706DF" w:rsidP="0068558F">
            <w:pPr>
              <w:rPr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:rsidR="002706DF" w:rsidRPr="0068558F" w:rsidRDefault="002706DF" w:rsidP="0068558F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:rsidR="002706DF" w:rsidRPr="0068558F" w:rsidRDefault="002706DF" w:rsidP="0068558F">
            <w:pPr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2706DF" w:rsidRPr="0068558F" w:rsidRDefault="002706DF" w:rsidP="00685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:rsidR="002706DF" w:rsidRPr="0068558F" w:rsidRDefault="002706DF" w:rsidP="002706DF">
            <w:pPr>
              <w:rPr>
                <w:sz w:val="18"/>
                <w:szCs w:val="18"/>
              </w:rPr>
            </w:pPr>
          </w:p>
        </w:tc>
      </w:tr>
      <w:tr w:rsidR="0068558F" w:rsidRPr="0068558F" w:rsidTr="00DA2138">
        <w:trPr>
          <w:trHeight w:val="415"/>
        </w:trPr>
        <w:tc>
          <w:tcPr>
            <w:tcW w:w="455" w:type="pct"/>
            <w:vAlign w:val="center"/>
          </w:tcPr>
          <w:p w:rsidR="0068558F" w:rsidRPr="0068558F" w:rsidRDefault="0068558F" w:rsidP="006855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68558F" w:rsidRPr="0068558F" w:rsidRDefault="0068558F" w:rsidP="00685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68558F" w:rsidRPr="0068558F" w:rsidRDefault="0068558F" w:rsidP="00685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:rsidR="0068558F" w:rsidRPr="0068558F" w:rsidRDefault="0068558F" w:rsidP="00685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  <w:gridSpan w:val="3"/>
            <w:vAlign w:val="center"/>
          </w:tcPr>
          <w:p w:rsidR="0068558F" w:rsidRPr="0068558F" w:rsidRDefault="0068558F" w:rsidP="00685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68558F" w:rsidRPr="0068558F" w:rsidRDefault="0068558F" w:rsidP="00685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pct"/>
            <w:vAlign w:val="center"/>
          </w:tcPr>
          <w:p w:rsidR="0068558F" w:rsidRPr="0068558F" w:rsidRDefault="0068558F" w:rsidP="00685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68558F" w:rsidRPr="0068558F" w:rsidRDefault="0068558F" w:rsidP="0068558F">
            <w:pPr>
              <w:rPr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:rsidR="0068558F" w:rsidRPr="0068558F" w:rsidRDefault="0068558F" w:rsidP="0068558F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:rsidR="0068558F" w:rsidRPr="0068558F" w:rsidRDefault="0068558F" w:rsidP="0068558F">
            <w:pPr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68558F" w:rsidRPr="0068558F" w:rsidRDefault="0068558F" w:rsidP="00685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:rsidR="0068558F" w:rsidRPr="0068558F" w:rsidRDefault="0068558F" w:rsidP="002706DF">
            <w:pPr>
              <w:rPr>
                <w:sz w:val="18"/>
                <w:szCs w:val="18"/>
              </w:rPr>
            </w:pPr>
          </w:p>
        </w:tc>
      </w:tr>
      <w:tr w:rsidR="002706DF" w:rsidRPr="0068558F" w:rsidTr="00DA2138">
        <w:trPr>
          <w:trHeight w:val="434"/>
        </w:trPr>
        <w:tc>
          <w:tcPr>
            <w:tcW w:w="455" w:type="pct"/>
            <w:vAlign w:val="center"/>
          </w:tcPr>
          <w:p w:rsidR="002706DF" w:rsidRPr="0068558F" w:rsidRDefault="002706DF" w:rsidP="00685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2706DF" w:rsidRPr="0068558F" w:rsidRDefault="002706DF" w:rsidP="00685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pct"/>
            <w:gridSpan w:val="2"/>
          </w:tcPr>
          <w:p w:rsidR="002706DF" w:rsidRPr="0068558F" w:rsidRDefault="002706DF" w:rsidP="002706DF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:rsidR="002706DF" w:rsidRPr="0068558F" w:rsidRDefault="002706DF" w:rsidP="002706DF">
            <w:pPr>
              <w:rPr>
                <w:sz w:val="18"/>
                <w:szCs w:val="18"/>
              </w:rPr>
            </w:pPr>
          </w:p>
        </w:tc>
        <w:tc>
          <w:tcPr>
            <w:tcW w:w="419" w:type="pct"/>
            <w:gridSpan w:val="3"/>
          </w:tcPr>
          <w:p w:rsidR="002706DF" w:rsidRPr="0068558F" w:rsidRDefault="002706DF" w:rsidP="002706DF">
            <w:pPr>
              <w:rPr>
                <w:sz w:val="18"/>
                <w:szCs w:val="18"/>
              </w:rPr>
            </w:pPr>
          </w:p>
        </w:tc>
        <w:tc>
          <w:tcPr>
            <w:tcW w:w="420" w:type="pct"/>
            <w:gridSpan w:val="2"/>
          </w:tcPr>
          <w:p w:rsidR="002706DF" w:rsidRPr="0068558F" w:rsidRDefault="002706DF" w:rsidP="002706DF">
            <w:pPr>
              <w:rPr>
                <w:sz w:val="18"/>
                <w:szCs w:val="18"/>
              </w:rPr>
            </w:pPr>
          </w:p>
        </w:tc>
        <w:tc>
          <w:tcPr>
            <w:tcW w:w="521" w:type="pct"/>
          </w:tcPr>
          <w:p w:rsidR="002706DF" w:rsidRPr="0068558F" w:rsidRDefault="002706DF" w:rsidP="002706DF">
            <w:pPr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2706DF" w:rsidRPr="0068558F" w:rsidRDefault="002706DF" w:rsidP="002706DF">
            <w:pPr>
              <w:rPr>
                <w:sz w:val="18"/>
                <w:szCs w:val="18"/>
              </w:rPr>
            </w:pPr>
          </w:p>
        </w:tc>
        <w:tc>
          <w:tcPr>
            <w:tcW w:w="302" w:type="pct"/>
          </w:tcPr>
          <w:p w:rsidR="002706DF" w:rsidRPr="0068558F" w:rsidRDefault="002706DF" w:rsidP="002706DF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2706DF" w:rsidRPr="0068558F" w:rsidRDefault="002706DF" w:rsidP="002706DF">
            <w:pPr>
              <w:rPr>
                <w:sz w:val="18"/>
                <w:szCs w:val="18"/>
              </w:rPr>
            </w:pPr>
          </w:p>
        </w:tc>
        <w:tc>
          <w:tcPr>
            <w:tcW w:w="654" w:type="pct"/>
          </w:tcPr>
          <w:p w:rsidR="002706DF" w:rsidRPr="0068558F" w:rsidRDefault="002706DF" w:rsidP="002706DF">
            <w:pPr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:rsidR="002706DF" w:rsidRPr="0068558F" w:rsidRDefault="002706DF" w:rsidP="002706DF">
            <w:pPr>
              <w:rPr>
                <w:sz w:val="18"/>
                <w:szCs w:val="18"/>
              </w:rPr>
            </w:pPr>
          </w:p>
        </w:tc>
      </w:tr>
      <w:tr w:rsidR="002706DF" w:rsidRPr="0068558F" w:rsidTr="00DA2138">
        <w:trPr>
          <w:trHeight w:val="413"/>
        </w:trPr>
        <w:tc>
          <w:tcPr>
            <w:tcW w:w="455" w:type="pct"/>
            <w:vAlign w:val="center"/>
          </w:tcPr>
          <w:p w:rsidR="002706DF" w:rsidRPr="0068558F" w:rsidRDefault="002706DF" w:rsidP="00685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2706DF" w:rsidRPr="0068558F" w:rsidRDefault="002706DF" w:rsidP="00685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pct"/>
            <w:gridSpan w:val="2"/>
          </w:tcPr>
          <w:p w:rsidR="002706DF" w:rsidRPr="0068558F" w:rsidRDefault="002706DF" w:rsidP="002706DF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:rsidR="002706DF" w:rsidRPr="0068558F" w:rsidRDefault="002706DF" w:rsidP="002706DF">
            <w:pPr>
              <w:rPr>
                <w:sz w:val="18"/>
                <w:szCs w:val="18"/>
              </w:rPr>
            </w:pPr>
          </w:p>
        </w:tc>
        <w:tc>
          <w:tcPr>
            <w:tcW w:w="419" w:type="pct"/>
            <w:gridSpan w:val="3"/>
          </w:tcPr>
          <w:p w:rsidR="002706DF" w:rsidRPr="0068558F" w:rsidRDefault="002706DF" w:rsidP="002706DF">
            <w:pPr>
              <w:rPr>
                <w:sz w:val="18"/>
                <w:szCs w:val="18"/>
              </w:rPr>
            </w:pPr>
          </w:p>
        </w:tc>
        <w:tc>
          <w:tcPr>
            <w:tcW w:w="420" w:type="pct"/>
            <w:gridSpan w:val="2"/>
          </w:tcPr>
          <w:p w:rsidR="002706DF" w:rsidRPr="0068558F" w:rsidRDefault="002706DF" w:rsidP="002706DF">
            <w:pPr>
              <w:rPr>
                <w:sz w:val="18"/>
                <w:szCs w:val="18"/>
              </w:rPr>
            </w:pPr>
          </w:p>
        </w:tc>
        <w:tc>
          <w:tcPr>
            <w:tcW w:w="521" w:type="pct"/>
          </w:tcPr>
          <w:p w:rsidR="002706DF" w:rsidRPr="0068558F" w:rsidRDefault="002706DF" w:rsidP="002706DF">
            <w:pPr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2706DF" w:rsidRPr="0068558F" w:rsidRDefault="002706DF" w:rsidP="002706DF">
            <w:pPr>
              <w:rPr>
                <w:sz w:val="18"/>
                <w:szCs w:val="18"/>
              </w:rPr>
            </w:pPr>
          </w:p>
        </w:tc>
        <w:tc>
          <w:tcPr>
            <w:tcW w:w="302" w:type="pct"/>
          </w:tcPr>
          <w:p w:rsidR="002706DF" w:rsidRPr="0068558F" w:rsidRDefault="002706DF" w:rsidP="002706DF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2706DF" w:rsidRPr="0068558F" w:rsidRDefault="002706DF" w:rsidP="002706DF">
            <w:pPr>
              <w:rPr>
                <w:sz w:val="18"/>
                <w:szCs w:val="18"/>
              </w:rPr>
            </w:pPr>
          </w:p>
        </w:tc>
        <w:tc>
          <w:tcPr>
            <w:tcW w:w="654" w:type="pct"/>
          </w:tcPr>
          <w:p w:rsidR="002706DF" w:rsidRPr="0068558F" w:rsidRDefault="002706DF" w:rsidP="002706DF">
            <w:pPr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:rsidR="002706DF" w:rsidRPr="0068558F" w:rsidRDefault="002706DF" w:rsidP="002706DF">
            <w:pPr>
              <w:rPr>
                <w:sz w:val="18"/>
                <w:szCs w:val="18"/>
              </w:rPr>
            </w:pPr>
          </w:p>
        </w:tc>
      </w:tr>
      <w:tr w:rsidR="002706DF" w:rsidRPr="0068558F">
        <w:trPr>
          <w:trHeight w:val="1205"/>
        </w:trPr>
        <w:tc>
          <w:tcPr>
            <w:tcW w:w="5000" w:type="pct"/>
            <w:gridSpan w:val="17"/>
          </w:tcPr>
          <w:p w:rsidR="00DA2138" w:rsidRDefault="002706DF" w:rsidP="00FC2043">
            <w:pPr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 xml:space="preserve">                   </w:t>
            </w:r>
          </w:p>
          <w:p w:rsidR="00DA2138" w:rsidRDefault="00DA2138" w:rsidP="00DA2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Alt s</w:t>
            </w:r>
            <w:r w:rsidR="002706DF" w:rsidRPr="0068558F">
              <w:rPr>
                <w:sz w:val="18"/>
                <w:szCs w:val="18"/>
              </w:rPr>
              <w:t xml:space="preserve">atırdaki hususları da göz önüne almak suretiyle düzenlediğim aile yardımına ait bildirimdir.                                                                                                                                              </w:t>
            </w:r>
          </w:p>
          <w:p w:rsidR="002706DF" w:rsidRPr="0068558F" w:rsidRDefault="00DA2138" w:rsidP="00DA2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Düzenleyenin </w:t>
            </w:r>
            <w:r w:rsidR="002706DF" w:rsidRPr="0068558F">
              <w:rPr>
                <w:sz w:val="18"/>
                <w:szCs w:val="18"/>
              </w:rPr>
              <w:t>İmzası</w:t>
            </w:r>
            <w:r>
              <w:rPr>
                <w:sz w:val="18"/>
                <w:szCs w:val="18"/>
              </w:rPr>
              <w:t>, tarih</w:t>
            </w:r>
          </w:p>
          <w:p w:rsidR="002706DF" w:rsidRDefault="002706DF" w:rsidP="00DA2138">
            <w:pPr>
              <w:rPr>
                <w:sz w:val="18"/>
                <w:szCs w:val="18"/>
              </w:rPr>
            </w:pPr>
          </w:p>
          <w:p w:rsidR="004E4040" w:rsidRDefault="004E4040" w:rsidP="00DA2138">
            <w:pPr>
              <w:rPr>
                <w:sz w:val="18"/>
                <w:szCs w:val="18"/>
              </w:rPr>
            </w:pPr>
          </w:p>
          <w:p w:rsidR="002706DF" w:rsidRDefault="002706DF" w:rsidP="00DA2138">
            <w:pPr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 xml:space="preserve">                 Yukarıdaki imza, bu bildirim kağıdını düzenleyen  </w:t>
            </w:r>
            <w:r w:rsidR="001B0E94">
              <w:rPr>
                <w:b/>
                <w:sz w:val="18"/>
                <w:szCs w:val="18"/>
              </w:rPr>
              <w:t xml:space="preserve"> ………………………………………………….</w:t>
            </w:r>
            <w:r w:rsidR="00264D18">
              <w:rPr>
                <w:b/>
                <w:sz w:val="18"/>
                <w:szCs w:val="18"/>
              </w:rPr>
              <w:t xml:space="preserve">   ‘a</w:t>
            </w:r>
            <w:r w:rsidRPr="0068558F">
              <w:rPr>
                <w:sz w:val="18"/>
                <w:szCs w:val="18"/>
              </w:rPr>
              <w:t xml:space="preserve"> aittir.</w:t>
            </w:r>
          </w:p>
          <w:p w:rsidR="001650F5" w:rsidRPr="0068558F" w:rsidRDefault="001650F5" w:rsidP="00DA2138">
            <w:pPr>
              <w:rPr>
                <w:sz w:val="18"/>
                <w:szCs w:val="18"/>
              </w:rPr>
            </w:pPr>
          </w:p>
          <w:p w:rsidR="002706DF" w:rsidRPr="0068558F" w:rsidRDefault="002706DF" w:rsidP="00FC2043">
            <w:pPr>
              <w:rPr>
                <w:sz w:val="18"/>
                <w:szCs w:val="18"/>
              </w:rPr>
            </w:pPr>
          </w:p>
          <w:p w:rsidR="002706DF" w:rsidRPr="0068558F" w:rsidRDefault="002706DF" w:rsidP="00FC2043">
            <w:pPr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Daire Amiri</w:t>
            </w:r>
          </w:p>
          <w:p w:rsidR="002706DF" w:rsidRPr="0068558F" w:rsidRDefault="002706DF" w:rsidP="00FC2043">
            <w:pPr>
              <w:rPr>
                <w:sz w:val="18"/>
                <w:szCs w:val="18"/>
              </w:rPr>
            </w:pPr>
          </w:p>
          <w:p w:rsidR="002706DF" w:rsidRPr="0068558F" w:rsidRDefault="002706DF" w:rsidP="001247BB">
            <w:pPr>
              <w:spacing w:line="276" w:lineRule="auto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 xml:space="preserve">                                                                                                        Adı-Soyadı               :</w:t>
            </w:r>
          </w:p>
          <w:p w:rsidR="002706DF" w:rsidRPr="0068558F" w:rsidRDefault="002706DF" w:rsidP="001247BB">
            <w:pPr>
              <w:spacing w:line="276" w:lineRule="auto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 xml:space="preserve">                                                                                                        Ünvanı                      :</w:t>
            </w:r>
          </w:p>
        </w:tc>
      </w:tr>
    </w:tbl>
    <w:p w:rsidR="00AA28EF" w:rsidRPr="00DA2138" w:rsidRDefault="00C15376" w:rsidP="00C15376">
      <w:pPr>
        <w:jc w:val="both"/>
        <w:rPr>
          <w:sz w:val="16"/>
          <w:szCs w:val="18"/>
        </w:rPr>
      </w:pPr>
      <w:r w:rsidRPr="00DA2138">
        <w:rPr>
          <w:sz w:val="16"/>
          <w:szCs w:val="18"/>
        </w:rPr>
        <w:t>M.Y.H.B.Y. Örnek No: 14</w:t>
      </w:r>
    </w:p>
    <w:p w:rsidR="002706DF" w:rsidRPr="00DA2138" w:rsidRDefault="002706DF" w:rsidP="00C15376">
      <w:pPr>
        <w:jc w:val="both"/>
        <w:rPr>
          <w:sz w:val="16"/>
          <w:szCs w:val="18"/>
        </w:rPr>
      </w:pPr>
    </w:p>
    <w:p w:rsidR="00C15376" w:rsidRPr="00DA2138" w:rsidRDefault="00853E73" w:rsidP="00853E73">
      <w:pPr>
        <w:jc w:val="center"/>
        <w:rPr>
          <w:b/>
          <w:sz w:val="18"/>
          <w:szCs w:val="20"/>
        </w:rPr>
      </w:pPr>
      <w:r w:rsidRPr="00DA2138">
        <w:rPr>
          <w:b/>
          <w:sz w:val="18"/>
          <w:szCs w:val="20"/>
        </w:rPr>
        <w:t>AİLE YARDIMI BİLDİRİMİ</w:t>
      </w:r>
    </w:p>
    <w:p w:rsidR="00C15376" w:rsidRPr="00DA2138" w:rsidRDefault="00C15376" w:rsidP="00C15376">
      <w:pPr>
        <w:numPr>
          <w:ilvl w:val="0"/>
          <w:numId w:val="1"/>
        </w:numPr>
        <w:jc w:val="both"/>
        <w:rPr>
          <w:sz w:val="16"/>
          <w:szCs w:val="20"/>
        </w:rPr>
      </w:pPr>
      <w:r w:rsidRPr="00DA2138">
        <w:rPr>
          <w:sz w:val="16"/>
          <w:szCs w:val="20"/>
        </w:rPr>
        <w:t>Bu bildirim personelin ilk işe girişinde verilir. Personelin aile yardımından yararlanan eş veya çocuk durumunda bir değişiklik meydana gelmesi halinde veya yer değiştirme suretiyle atama halinde yeniden bildirim verilir.</w:t>
      </w:r>
    </w:p>
    <w:p w:rsidR="00C15376" w:rsidRPr="00DA2138" w:rsidRDefault="00C15376" w:rsidP="00C15376">
      <w:pPr>
        <w:numPr>
          <w:ilvl w:val="0"/>
          <w:numId w:val="1"/>
        </w:numPr>
        <w:jc w:val="both"/>
        <w:rPr>
          <w:sz w:val="16"/>
          <w:szCs w:val="20"/>
        </w:rPr>
      </w:pPr>
      <w:r w:rsidRPr="00DA2138">
        <w:rPr>
          <w:sz w:val="16"/>
          <w:szCs w:val="20"/>
        </w:rPr>
        <w:t>Evlat Edinilmiş çocuklara ait ilamın verildiği mahkemenin adı ile tarih ve sayısı gösterilir.</w:t>
      </w:r>
    </w:p>
    <w:p w:rsidR="00C15376" w:rsidRPr="00DA2138" w:rsidRDefault="00C15376" w:rsidP="00C15376">
      <w:pPr>
        <w:numPr>
          <w:ilvl w:val="0"/>
          <w:numId w:val="1"/>
        </w:numPr>
        <w:jc w:val="both"/>
        <w:rPr>
          <w:sz w:val="16"/>
          <w:szCs w:val="20"/>
        </w:rPr>
      </w:pPr>
      <w:r w:rsidRPr="00DA2138">
        <w:rPr>
          <w:sz w:val="16"/>
          <w:szCs w:val="20"/>
        </w:rPr>
        <w:t>Üvey çocuklar için nafaka alınıp alınmadığı gösterilir.</w:t>
      </w:r>
    </w:p>
    <w:p w:rsidR="00C15376" w:rsidRPr="00DA2138" w:rsidRDefault="00C15376" w:rsidP="00C15376">
      <w:pPr>
        <w:numPr>
          <w:ilvl w:val="0"/>
          <w:numId w:val="1"/>
        </w:numPr>
        <w:jc w:val="both"/>
        <w:rPr>
          <w:sz w:val="16"/>
          <w:szCs w:val="20"/>
        </w:rPr>
      </w:pPr>
      <w:r w:rsidRPr="00DA2138">
        <w:rPr>
          <w:sz w:val="16"/>
          <w:szCs w:val="20"/>
        </w:rPr>
        <w:t>Aile yardımından yararlanacak çocuklardan çalışamayacak derecede malül olmaları nedeniyle sürekli olarak yardımdan yararlanacaklara ait olanların bu durumunu gösteren resmi sağlık kurumu raporu bu bildirime eklenir.</w:t>
      </w:r>
    </w:p>
    <w:p w:rsidR="00C15376" w:rsidRPr="00DA2138" w:rsidRDefault="00C15376" w:rsidP="00C15376">
      <w:pPr>
        <w:numPr>
          <w:ilvl w:val="0"/>
          <w:numId w:val="1"/>
        </w:numPr>
        <w:jc w:val="both"/>
        <w:rPr>
          <w:sz w:val="16"/>
          <w:szCs w:val="20"/>
        </w:rPr>
      </w:pPr>
      <w:r w:rsidRPr="00DA2138">
        <w:rPr>
          <w:sz w:val="16"/>
          <w:szCs w:val="20"/>
        </w:rPr>
        <w:t>Boşanma veya ayrılma halinde çocuklara ait aile yardımından yararlanacak olan eşin buna ilişkin mahkeme kararının onaylı örneği bildirime eklenir.</w:t>
      </w:r>
    </w:p>
    <w:sectPr w:rsidR="00C15376" w:rsidRPr="00DA2138" w:rsidSect="00DA2138">
      <w:type w:val="continuous"/>
      <w:pgSz w:w="16840" w:h="11907" w:orient="landscape" w:code="9"/>
      <w:pgMar w:top="425" w:right="567" w:bottom="426" w:left="567" w:header="1418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5B6A"/>
    <w:multiLevelType w:val="hybridMultilevel"/>
    <w:tmpl w:val="F6DC0672"/>
    <w:lvl w:ilvl="0" w:tplc="A88C9E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14"/>
    <w:rsid w:val="001023F0"/>
    <w:rsid w:val="001247BB"/>
    <w:rsid w:val="001650F5"/>
    <w:rsid w:val="00196F14"/>
    <w:rsid w:val="001B0E94"/>
    <w:rsid w:val="001E5435"/>
    <w:rsid w:val="00264D18"/>
    <w:rsid w:val="002706DF"/>
    <w:rsid w:val="004A12A1"/>
    <w:rsid w:val="004A7580"/>
    <w:rsid w:val="004E4040"/>
    <w:rsid w:val="005F3E3D"/>
    <w:rsid w:val="0068558F"/>
    <w:rsid w:val="00784101"/>
    <w:rsid w:val="00853E73"/>
    <w:rsid w:val="008B4F6B"/>
    <w:rsid w:val="008C6FE8"/>
    <w:rsid w:val="0093443C"/>
    <w:rsid w:val="00951A20"/>
    <w:rsid w:val="00A07CD9"/>
    <w:rsid w:val="00A734B9"/>
    <w:rsid w:val="00A84927"/>
    <w:rsid w:val="00AA28EF"/>
    <w:rsid w:val="00B34038"/>
    <w:rsid w:val="00C15376"/>
    <w:rsid w:val="00CB63CA"/>
    <w:rsid w:val="00D32001"/>
    <w:rsid w:val="00DA2138"/>
    <w:rsid w:val="00DB7B7C"/>
    <w:rsid w:val="00E5572A"/>
    <w:rsid w:val="00F43017"/>
    <w:rsid w:val="00FC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A2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165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A2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165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ailebildirimformu</Template>
  <TotalTime>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AİLE YARDIM BİLDİRİMİ</vt:lpstr>
    </vt:vector>
  </TitlesOfParts>
  <Company>ege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AİLE YARDIM BİLDİRİMİ</dc:title>
  <dc:creator>EDEVİYE BERBER 109963</dc:creator>
  <cp:lastModifiedBy>EDEVİYE BERBER 109963</cp:lastModifiedBy>
  <cp:revision>2</cp:revision>
  <cp:lastPrinted>2019-08-27T06:01:00Z</cp:lastPrinted>
  <dcterms:created xsi:type="dcterms:W3CDTF">2024-09-05T08:53:00Z</dcterms:created>
  <dcterms:modified xsi:type="dcterms:W3CDTF">2024-09-05T08:53:00Z</dcterms:modified>
</cp:coreProperties>
</file>