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NİĞDE</w:t>
      </w:r>
      <w:r w:rsidRPr="00CE47F4">
        <w:rPr>
          <w:rFonts w:ascii="Times New Roman" w:hAnsi="Times New Roman" w:cs="Times New Roman"/>
          <w:b/>
          <w:bCs/>
          <w:sz w:val="24"/>
          <w:szCs w:val="24"/>
        </w:rPr>
        <w:t xml:space="preserve"> ADLİ YARGI İLK DERECE MAHKEMESİ</w:t>
      </w: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7F4">
        <w:rPr>
          <w:rFonts w:ascii="Times New Roman" w:hAnsi="Times New Roman" w:cs="Times New Roman"/>
          <w:b/>
          <w:bCs/>
          <w:sz w:val="24"/>
          <w:szCs w:val="24"/>
        </w:rPr>
        <w:t>ADALET KOMİSYONU BAŞKANLIĞINA</w:t>
      </w: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Sözleşmeli Zabıt Katipliği sınavı sonucunda asil olarak atanmaya hak kazandım. Aşağıda belirttiğim tercihlerden birine atanmak istiyorum.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 Edilebilecek Yerler:</w:t>
      </w:r>
    </w:p>
    <w:p w:rsidR="00C10A4F" w:rsidRDefault="00C10A4F" w:rsidP="00DF1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Niğde</w:t>
      </w:r>
    </w:p>
    <w:p w:rsidR="00C10A4F" w:rsidRDefault="00C10A4F" w:rsidP="00DF1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</w:t>
      </w:r>
    </w:p>
    <w:p w:rsidR="00C10A4F" w:rsidRDefault="00C10A4F" w:rsidP="00DF1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Çiftlik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Adayların Tercihleri: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C10A4F" w:rsidRDefault="00C10A4F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5-… </w:t>
      </w:r>
    </w:p>
    <w:p w:rsidR="00C10A4F" w:rsidRPr="00113C0A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A4F" w:rsidRPr="00113C0A" w:rsidSect="000813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4F" w:rsidRDefault="00C10A4F" w:rsidP="00114044">
      <w:pPr>
        <w:spacing w:after="0" w:line="240" w:lineRule="auto"/>
      </w:pPr>
      <w:r>
        <w:separator/>
      </w:r>
    </w:p>
  </w:endnote>
  <w:endnote w:type="continuationSeparator" w:id="1">
    <w:p w:rsidR="00C10A4F" w:rsidRDefault="00C10A4F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4F" w:rsidRDefault="00C10A4F" w:rsidP="00114044">
      <w:pPr>
        <w:spacing w:after="0" w:line="240" w:lineRule="auto"/>
      </w:pPr>
      <w:r>
        <w:separator/>
      </w:r>
    </w:p>
  </w:footnote>
  <w:footnote w:type="continuationSeparator" w:id="1">
    <w:p w:rsidR="00C10A4F" w:rsidRDefault="00C10A4F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4F" w:rsidRDefault="00C10A4F">
    <w:pPr>
      <w:pStyle w:val="Header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C10A4F" w:rsidRDefault="00C10A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C0A"/>
    <w:rsid w:val="00081378"/>
    <w:rsid w:val="000A1B93"/>
    <w:rsid w:val="000A497F"/>
    <w:rsid w:val="00113C0A"/>
    <w:rsid w:val="00114044"/>
    <w:rsid w:val="002601DE"/>
    <w:rsid w:val="004A26B5"/>
    <w:rsid w:val="004D1A79"/>
    <w:rsid w:val="004F5C66"/>
    <w:rsid w:val="005E39CE"/>
    <w:rsid w:val="005F1831"/>
    <w:rsid w:val="00731FBE"/>
    <w:rsid w:val="007A6042"/>
    <w:rsid w:val="00B15838"/>
    <w:rsid w:val="00B369B4"/>
    <w:rsid w:val="00B53827"/>
    <w:rsid w:val="00B57A93"/>
    <w:rsid w:val="00C10A4F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7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4044"/>
  </w:style>
  <w:style w:type="paragraph" w:styleId="Footer">
    <w:name w:val="footer"/>
    <w:basedOn w:val="Normal"/>
    <w:link w:val="Footer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4044"/>
  </w:style>
  <w:style w:type="paragraph" w:styleId="ListParagraph">
    <w:name w:val="List Paragraph"/>
    <w:basedOn w:val="Normal"/>
    <w:uiPriority w:val="99"/>
    <w:qFormat/>
    <w:rsid w:val="00DF19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79</Words>
  <Characters>454</Characters>
  <Application>Microsoft Office Outlook</Application>
  <DocSecurity>0</DocSecurity>
  <Lines>0</Lines>
  <Paragraphs>0</Paragraphs>
  <ScaleCrop>false</ScaleCrop>
  <Company>Adalet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ADLİ YARGI İLK DERECE MAHKEMESİ</dc:title>
  <dc:subject/>
  <dc:creator>HAKAN ONUR AYDIN 126909</dc:creator>
  <cp:keywords/>
  <dc:description/>
  <cp:lastModifiedBy>AB141591</cp:lastModifiedBy>
  <cp:revision>2</cp:revision>
  <cp:lastPrinted>2021-07-13T06:47:00Z</cp:lastPrinted>
  <dcterms:created xsi:type="dcterms:W3CDTF">2021-08-12T13:35:00Z</dcterms:created>
  <dcterms:modified xsi:type="dcterms:W3CDTF">2021-08-12T13:35:00Z</dcterms:modified>
</cp:coreProperties>
</file>