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68" w:rsidRDefault="00962C68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C68" w:rsidRDefault="00962C68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C68" w:rsidRDefault="00962C68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C68" w:rsidRPr="00113C0A" w:rsidRDefault="00962C68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NİĞDE </w:t>
      </w:r>
      <w:r w:rsidRPr="00113C0A">
        <w:rPr>
          <w:rFonts w:ascii="Times New Roman" w:hAnsi="Times New Roman" w:cs="Times New Roman"/>
          <w:sz w:val="24"/>
          <w:szCs w:val="24"/>
        </w:rPr>
        <w:t>ADLİ YARGI İLK DERECE MAHKEMESİ</w:t>
      </w:r>
    </w:p>
    <w:p w:rsidR="00962C68" w:rsidRDefault="00962C68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962C68" w:rsidRDefault="00962C68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C68" w:rsidRDefault="00962C68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Komisyonunuzca yapılan sürekli işçi sınavı sonucunda asil olarak atanmaya hak kazandım. Aşağıda belirttiğim tercihlerden birine atanmak istiyorum.</w:t>
      </w:r>
    </w:p>
    <w:p w:rsidR="00962C68" w:rsidRDefault="00962C68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962C68" w:rsidRDefault="00962C68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2C68" w:rsidRDefault="00962C68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C68" w:rsidRDefault="00962C68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962C68" w:rsidRDefault="00962C68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962C68" w:rsidRDefault="00962C68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C68" w:rsidRDefault="00962C68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C68" w:rsidRDefault="00962C68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C68" w:rsidRDefault="00962C68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C68" w:rsidRDefault="00962C68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C68" w:rsidRDefault="00962C68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</w:p>
    <w:p w:rsidR="00962C68" w:rsidRDefault="00962C68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962C68" w:rsidRDefault="00962C68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962C68" w:rsidRDefault="00962C68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962C68" w:rsidRDefault="00962C68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962C68" w:rsidRPr="00113C0A" w:rsidRDefault="00962C68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… </w:t>
      </w:r>
    </w:p>
    <w:sectPr w:rsidR="00962C68" w:rsidRPr="00113C0A" w:rsidSect="00220A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C68" w:rsidRDefault="00962C68" w:rsidP="00114044">
      <w:pPr>
        <w:spacing w:after="0" w:line="240" w:lineRule="auto"/>
      </w:pPr>
      <w:r>
        <w:separator/>
      </w:r>
    </w:p>
  </w:endnote>
  <w:endnote w:type="continuationSeparator" w:id="1">
    <w:p w:rsidR="00962C68" w:rsidRDefault="00962C68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C68" w:rsidRDefault="00962C68" w:rsidP="00114044">
      <w:pPr>
        <w:spacing w:after="0" w:line="240" w:lineRule="auto"/>
      </w:pPr>
      <w:r>
        <w:separator/>
      </w:r>
    </w:p>
  </w:footnote>
  <w:footnote w:type="continuationSeparator" w:id="1">
    <w:p w:rsidR="00962C68" w:rsidRDefault="00962C68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68" w:rsidRDefault="00962C68">
    <w:pPr>
      <w:pStyle w:val="Header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962C68" w:rsidRDefault="00962C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C0A"/>
    <w:rsid w:val="000A1B93"/>
    <w:rsid w:val="000A497F"/>
    <w:rsid w:val="00113C0A"/>
    <w:rsid w:val="00114044"/>
    <w:rsid w:val="00220AC1"/>
    <w:rsid w:val="00597081"/>
    <w:rsid w:val="008B3219"/>
    <w:rsid w:val="00962C68"/>
    <w:rsid w:val="00E87251"/>
    <w:rsid w:val="00F0264F"/>
    <w:rsid w:val="00FE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C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3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4044"/>
  </w:style>
  <w:style w:type="paragraph" w:styleId="Footer">
    <w:name w:val="footer"/>
    <w:basedOn w:val="Normal"/>
    <w:link w:val="FooterChar"/>
    <w:uiPriority w:val="99"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4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85</Words>
  <Characters>486</Characters>
  <Application>Microsoft Office Outlook</Application>
  <DocSecurity>0</DocSecurity>
  <Lines>0</Lines>
  <Paragraphs>0</Paragraphs>
  <ScaleCrop>false</ScaleCrop>
  <Company>Adalet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AB141591</cp:lastModifiedBy>
  <cp:revision>3</cp:revision>
  <cp:lastPrinted>2021-07-13T06:47:00Z</cp:lastPrinted>
  <dcterms:created xsi:type="dcterms:W3CDTF">2021-07-14T14:21:00Z</dcterms:created>
  <dcterms:modified xsi:type="dcterms:W3CDTF">2021-07-14T14:36:00Z</dcterms:modified>
</cp:coreProperties>
</file>