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BA63A" w14:textId="77777777" w:rsidR="004A24C6" w:rsidRDefault="004A24C6">
      <w:pPr>
        <w:pStyle w:val="Standard"/>
        <w:jc w:val="center"/>
        <w:rPr>
          <w:b/>
          <w:bCs/>
        </w:rPr>
      </w:pPr>
    </w:p>
    <w:p w14:paraId="6644E3EC" w14:textId="77777777" w:rsidR="004A24C6" w:rsidRDefault="004A24C6">
      <w:pPr>
        <w:pStyle w:val="Standard"/>
        <w:jc w:val="center"/>
        <w:rPr>
          <w:rFonts w:ascii="Calibri" w:hAnsi="Calibri" w:cs="Calibri"/>
          <w:b/>
          <w:bCs/>
        </w:rPr>
      </w:pPr>
    </w:p>
    <w:p w14:paraId="7BE8C14D" w14:textId="77777777" w:rsidR="004A24C6" w:rsidRDefault="001E1636">
      <w:pPr>
        <w:pStyle w:val="Standard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ERZURUM AÇIK CEZA İNFAZ KURUMUNA</w:t>
      </w:r>
    </w:p>
    <w:p w14:paraId="2B4CAEBF" w14:textId="77777777" w:rsidR="004A24C6" w:rsidRDefault="004A24C6">
      <w:pPr>
        <w:pStyle w:val="Standard"/>
        <w:jc w:val="both"/>
        <w:rPr>
          <w:rFonts w:ascii="Calibri" w:hAnsi="Calibri" w:cs="Calibri"/>
        </w:rPr>
      </w:pPr>
    </w:p>
    <w:p w14:paraId="37D88DF5" w14:textId="77777777" w:rsidR="004A24C6" w:rsidRDefault="004A24C6">
      <w:pPr>
        <w:pStyle w:val="Standard"/>
        <w:jc w:val="both"/>
        <w:rPr>
          <w:rFonts w:ascii="Calibri" w:hAnsi="Calibri" w:cs="Calibri"/>
        </w:rPr>
      </w:pPr>
    </w:p>
    <w:p w14:paraId="09CACF2B" w14:textId="77777777" w:rsidR="004A24C6" w:rsidRDefault="004A24C6">
      <w:pPr>
        <w:pStyle w:val="Standard"/>
        <w:jc w:val="both"/>
        <w:rPr>
          <w:rFonts w:ascii="Calibri" w:hAnsi="Calibri" w:cs="Calibri"/>
        </w:rPr>
      </w:pPr>
    </w:p>
    <w:p w14:paraId="447A4BF5" w14:textId="77777777" w:rsidR="004A24C6" w:rsidRDefault="001E1636">
      <w:pPr>
        <w:pStyle w:val="Standard"/>
        <w:spacing w:after="24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İşyurdu</w:t>
      </w:r>
      <w:proofErr w:type="spellEnd"/>
      <w:r>
        <w:rPr>
          <w:rFonts w:ascii="Calibri" w:hAnsi="Calibri" w:cs="Calibri"/>
        </w:rPr>
        <w:t xml:space="preserve"> ……………………… </w:t>
      </w:r>
      <w:proofErr w:type="spellStart"/>
      <w:r>
        <w:rPr>
          <w:rFonts w:ascii="Calibri" w:hAnsi="Calibri" w:cs="Calibri"/>
        </w:rPr>
        <w:t>atölyesinde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çalıştım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Adıma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tahakkuk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eden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payımın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aşağıda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belirtmiş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olduğum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adıma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kayıtlı</w:t>
      </w:r>
      <w:proofErr w:type="spellEnd"/>
      <w:r>
        <w:rPr>
          <w:rFonts w:ascii="Calibri" w:hAnsi="Calibri" w:cs="Calibri"/>
        </w:rPr>
        <w:t xml:space="preserve"> IBAN </w:t>
      </w:r>
      <w:proofErr w:type="spellStart"/>
      <w:r>
        <w:rPr>
          <w:rFonts w:ascii="Calibri" w:hAnsi="Calibri" w:cs="Calibri"/>
        </w:rPr>
        <w:t>numarasına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yatırılmasını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arz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ederim</w:t>
      </w:r>
      <w:proofErr w:type="spellEnd"/>
      <w:r>
        <w:rPr>
          <w:rFonts w:ascii="Calibri" w:hAnsi="Calibri" w:cs="Calibri"/>
        </w:rPr>
        <w:t xml:space="preserve">.  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/……./202….</w:t>
      </w:r>
    </w:p>
    <w:p w14:paraId="22C0DDB5" w14:textId="77777777" w:rsidR="004A24C6" w:rsidRDefault="004A24C6">
      <w:pPr>
        <w:pStyle w:val="Standard"/>
        <w:jc w:val="both"/>
        <w:rPr>
          <w:rFonts w:ascii="Calibri" w:hAnsi="Calibri" w:cs="Calibri"/>
        </w:rPr>
      </w:pPr>
    </w:p>
    <w:p w14:paraId="5C062B37" w14:textId="77777777" w:rsidR="004A24C6" w:rsidRDefault="001E1636">
      <w:pPr>
        <w:pStyle w:val="Standard"/>
        <w:spacing w:line="360" w:lineRule="auto"/>
        <w:ind w:left="4236" w:firstLine="706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Adı</w:t>
      </w:r>
      <w:proofErr w:type="spell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:</w:t>
      </w:r>
    </w:p>
    <w:p w14:paraId="73B4BB3D" w14:textId="77777777" w:rsidR="004A24C6" w:rsidRDefault="001E1636">
      <w:pPr>
        <w:pStyle w:val="Standard"/>
        <w:spacing w:line="360" w:lineRule="auto"/>
        <w:ind w:left="4236" w:firstLine="706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Soyadı</w:t>
      </w:r>
      <w:proofErr w:type="spell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:</w:t>
      </w:r>
    </w:p>
    <w:p w14:paraId="77800054" w14:textId="77777777" w:rsidR="004A24C6" w:rsidRDefault="001E1636">
      <w:pPr>
        <w:pStyle w:val="Standard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T.C. NO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:</w:t>
      </w:r>
    </w:p>
    <w:p w14:paraId="04998962" w14:textId="77777777" w:rsidR="004A24C6" w:rsidRDefault="001E1636">
      <w:pPr>
        <w:pStyle w:val="Standard"/>
        <w:jc w:val="both"/>
      </w:pPr>
      <w:r>
        <w:rPr>
          <w:rFonts w:ascii="Calibri" w:hAnsi="Calibri" w:cs="Calibri"/>
        </w:rPr>
        <w:t xml:space="preserve">                 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ab/>
        <w:t xml:space="preserve">               </w:t>
      </w:r>
    </w:p>
    <w:p w14:paraId="1138399D" w14:textId="77777777" w:rsidR="004A24C6" w:rsidRDefault="004A24C6">
      <w:pPr>
        <w:pStyle w:val="Standard"/>
        <w:jc w:val="both"/>
        <w:rPr>
          <w:rFonts w:ascii="Calibri" w:hAnsi="Calibri" w:cs="Calibri"/>
        </w:rPr>
      </w:pPr>
    </w:p>
    <w:p w14:paraId="3506FAAD" w14:textId="77777777" w:rsidR="004A24C6" w:rsidRDefault="004A24C6">
      <w:pPr>
        <w:pStyle w:val="Standard"/>
        <w:jc w:val="both"/>
        <w:rPr>
          <w:rFonts w:ascii="Calibri" w:hAnsi="Calibri" w:cs="Calibri"/>
        </w:rPr>
      </w:pPr>
    </w:p>
    <w:p w14:paraId="67CB92FD" w14:textId="77777777" w:rsidR="004A24C6" w:rsidRDefault="004A24C6">
      <w:pPr>
        <w:pStyle w:val="Standard"/>
        <w:jc w:val="both"/>
        <w:rPr>
          <w:rFonts w:ascii="Calibri" w:hAnsi="Calibri" w:cs="Calibri"/>
        </w:rPr>
      </w:pPr>
    </w:p>
    <w:p w14:paraId="07D2F371" w14:textId="77777777" w:rsidR="004A24C6" w:rsidRDefault="004A24C6">
      <w:pPr>
        <w:pStyle w:val="Standard"/>
        <w:jc w:val="both"/>
        <w:rPr>
          <w:rFonts w:ascii="Calibri" w:hAnsi="Calibri" w:cs="Calibri"/>
        </w:rPr>
      </w:pPr>
    </w:p>
    <w:p w14:paraId="42D1EF5F" w14:textId="77777777" w:rsidR="004A24C6" w:rsidRDefault="004A24C6">
      <w:pPr>
        <w:pStyle w:val="Standard"/>
        <w:jc w:val="both"/>
        <w:rPr>
          <w:rFonts w:ascii="Calibri" w:hAnsi="Calibri" w:cs="Calibri"/>
        </w:rPr>
      </w:pPr>
    </w:p>
    <w:p w14:paraId="0AD8E7A2" w14:textId="77777777" w:rsidR="004A24C6" w:rsidRDefault="004A24C6">
      <w:pPr>
        <w:pStyle w:val="Standard"/>
        <w:jc w:val="both"/>
        <w:rPr>
          <w:rFonts w:ascii="Calibri" w:hAnsi="Calibri" w:cs="Calibri"/>
        </w:rPr>
      </w:pPr>
    </w:p>
    <w:p w14:paraId="3E3AD658" w14:textId="77777777" w:rsidR="004A24C6" w:rsidRDefault="001E1636">
      <w:pPr>
        <w:pStyle w:val="Standard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Adres</w:t>
      </w:r>
      <w:proofErr w:type="spell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: </w:t>
      </w:r>
    </w:p>
    <w:p w14:paraId="723DB30D" w14:textId="77777777" w:rsidR="004A24C6" w:rsidRDefault="004A24C6">
      <w:pPr>
        <w:pStyle w:val="Standard"/>
        <w:jc w:val="both"/>
        <w:rPr>
          <w:rFonts w:ascii="Calibri" w:hAnsi="Calibri" w:cs="Calibri"/>
        </w:rPr>
      </w:pPr>
    </w:p>
    <w:p w14:paraId="440AE5B2" w14:textId="77777777" w:rsidR="004A24C6" w:rsidRDefault="001E1636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: </w:t>
      </w:r>
    </w:p>
    <w:p w14:paraId="711AADC2" w14:textId="77777777" w:rsidR="004A24C6" w:rsidRDefault="004A24C6">
      <w:pPr>
        <w:pStyle w:val="Standard"/>
        <w:jc w:val="both"/>
        <w:rPr>
          <w:rFonts w:ascii="Calibri" w:hAnsi="Calibri" w:cs="Calibri"/>
        </w:rPr>
      </w:pPr>
    </w:p>
    <w:p w14:paraId="2788F259" w14:textId="77777777" w:rsidR="004A24C6" w:rsidRDefault="001E1636">
      <w:pPr>
        <w:pStyle w:val="Standard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Banka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Adı</w:t>
      </w:r>
      <w:proofErr w:type="spell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:</w:t>
      </w:r>
    </w:p>
    <w:p w14:paraId="4BC6185F" w14:textId="77777777" w:rsidR="004A24C6" w:rsidRDefault="004A24C6">
      <w:pPr>
        <w:pStyle w:val="Standard"/>
        <w:jc w:val="both"/>
        <w:rPr>
          <w:rFonts w:ascii="Calibri" w:hAnsi="Calibri" w:cs="Calibri"/>
        </w:rPr>
      </w:pPr>
    </w:p>
    <w:p w14:paraId="09A1DEC4" w14:textId="77777777" w:rsidR="004A24C6" w:rsidRDefault="001E1636">
      <w:pPr>
        <w:pStyle w:val="Standard"/>
        <w:jc w:val="both"/>
      </w:pPr>
      <w:proofErr w:type="spellStart"/>
      <w:r>
        <w:rPr>
          <w:rFonts w:ascii="Calibri" w:hAnsi="Calibri" w:cs="Calibri"/>
        </w:rPr>
        <w:t>Banka</w:t>
      </w:r>
      <w:proofErr w:type="spellEnd"/>
      <w:r>
        <w:rPr>
          <w:rFonts w:ascii="Calibri" w:hAnsi="Calibri" w:cs="Calibri"/>
        </w:rPr>
        <w:t xml:space="preserve"> IBAN NO</w:t>
      </w:r>
      <w:r>
        <w:rPr>
          <w:rFonts w:ascii="Calibri" w:hAnsi="Calibri" w:cs="Calibri"/>
        </w:rPr>
        <w:tab/>
        <w:t>:</w:t>
      </w:r>
    </w:p>
    <w:sectPr w:rsidR="004A24C6">
      <w:pgSz w:w="11905" w:h="16837"/>
      <w:pgMar w:top="1134" w:right="1134" w:bottom="1134" w:left="147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F2E4C" w14:textId="77777777" w:rsidR="001E1636" w:rsidRDefault="001E1636">
      <w:r>
        <w:separator/>
      </w:r>
    </w:p>
  </w:endnote>
  <w:endnote w:type="continuationSeparator" w:id="0">
    <w:p w14:paraId="504341C5" w14:textId="77777777" w:rsidR="001E1636" w:rsidRDefault="001E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8BD4A" w14:textId="77777777" w:rsidR="001E1636" w:rsidRDefault="001E1636">
      <w:r>
        <w:rPr>
          <w:color w:val="000000"/>
        </w:rPr>
        <w:separator/>
      </w:r>
    </w:p>
  </w:footnote>
  <w:footnote w:type="continuationSeparator" w:id="0">
    <w:p w14:paraId="0D469811" w14:textId="77777777" w:rsidR="001E1636" w:rsidRDefault="001E1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A24C6"/>
    <w:rsid w:val="001E1636"/>
    <w:rsid w:val="004A24C6"/>
    <w:rsid w:val="00BA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E4B7"/>
  <w15:docId w15:val="{B23BC9A4-240E-44D7-87B6-19AC0267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PGothi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KonuBal">
    <w:name w:val="Title"/>
    <w:basedOn w:val="Standard"/>
    <w:uiPriority w:val="10"/>
    <w:qFormat/>
    <w:pPr>
      <w:suppressLineNumbers/>
      <w:spacing w:before="120" w:after="120"/>
    </w:pPr>
    <w:rPr>
      <w:i/>
      <w:iCs/>
    </w:rPr>
  </w:style>
  <w:style w:type="paragraph" w:styleId="Altyaz">
    <w:name w:val="Subtitle"/>
    <w:basedOn w:val="KonuBal"/>
    <w:next w:val="Textbody"/>
    <w:uiPriority w:val="11"/>
    <w:qFormat/>
    <w:pPr>
      <w:jc w:val="center"/>
    </w:pPr>
    <w:rPr>
      <w:sz w:val="28"/>
      <w:szCs w:val="28"/>
    </w:rPr>
  </w:style>
  <w:style w:type="paragraph" w:styleId="Liste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styleId="BalonMetni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 TOPRAK 174011</dc:creator>
  <cp:lastModifiedBy>M25 SAGUN</cp:lastModifiedBy>
  <cp:revision>2</cp:revision>
  <cp:lastPrinted>2022-12-15T10:20:00Z</cp:lastPrinted>
  <dcterms:created xsi:type="dcterms:W3CDTF">2022-12-30T12:14:00Z</dcterms:created>
  <dcterms:modified xsi:type="dcterms:W3CDTF">2022-12-30T12:14:00Z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