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3D89" w14:textId="77777777" w:rsidR="00CB0ECC" w:rsidRDefault="00CB0ECC">
      <w:pPr>
        <w:pStyle w:val="Standard"/>
        <w:jc w:val="center"/>
        <w:rPr>
          <w:b/>
          <w:bCs/>
        </w:rPr>
      </w:pPr>
    </w:p>
    <w:p w14:paraId="03C37ACD" w14:textId="77777777" w:rsidR="00CB0ECC" w:rsidRDefault="00CB0ECC">
      <w:pPr>
        <w:pStyle w:val="Standard"/>
        <w:jc w:val="center"/>
        <w:rPr>
          <w:rFonts w:ascii="Calibri" w:hAnsi="Calibri" w:cs="Calibri"/>
          <w:b/>
          <w:bCs/>
        </w:rPr>
      </w:pPr>
    </w:p>
    <w:p w14:paraId="7D4ACFA1" w14:textId="77777777" w:rsidR="00CB0ECC" w:rsidRDefault="003A0581">
      <w:pPr>
        <w:pStyle w:val="Standard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ERZURUM AÇIK CEZA İNFAZ KURUMUNA</w:t>
      </w:r>
    </w:p>
    <w:p w14:paraId="3A0C466E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03F6B604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2AB178F1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757985F2" w14:textId="77777777" w:rsidR="00CB0ECC" w:rsidRDefault="003A0581">
      <w:pPr>
        <w:pStyle w:val="Standard"/>
        <w:spacing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İşyurdu</w:t>
      </w:r>
      <w:proofErr w:type="spellEnd"/>
      <w:r>
        <w:rPr>
          <w:rFonts w:ascii="Calibri" w:hAnsi="Calibri" w:cs="Calibri"/>
        </w:rPr>
        <w:t xml:space="preserve"> ……………………… </w:t>
      </w:r>
      <w:proofErr w:type="spellStart"/>
      <w:r>
        <w:rPr>
          <w:rFonts w:ascii="Calibri" w:hAnsi="Calibri" w:cs="Calibri"/>
        </w:rPr>
        <w:t>atölyesinde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çalıştım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Adıma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tahakkuk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payının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aşağıda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belirtmiş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olduğum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adıma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kayıtlı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hükümlü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hesabıma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yatırılmasını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ederim</w:t>
      </w:r>
      <w:proofErr w:type="spellEnd"/>
      <w:r>
        <w:rPr>
          <w:rFonts w:ascii="Calibri" w:hAnsi="Calibri" w:cs="Calibri"/>
        </w:rPr>
        <w:t xml:space="preserve">.  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/……./202….</w:t>
      </w:r>
    </w:p>
    <w:p w14:paraId="5214914B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7A16D82A" w14:textId="77777777" w:rsidR="00CB0ECC" w:rsidRDefault="003A0581">
      <w:pPr>
        <w:pStyle w:val="Standard"/>
        <w:spacing w:line="360" w:lineRule="auto"/>
        <w:ind w:left="4236" w:firstLine="70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Adı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596FAF01" w14:textId="77777777" w:rsidR="00CB0ECC" w:rsidRDefault="003A0581">
      <w:pPr>
        <w:pStyle w:val="Standard"/>
        <w:spacing w:line="360" w:lineRule="auto"/>
        <w:ind w:left="4236" w:firstLine="70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Soyadı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2C999AFF" w14:textId="77777777" w:rsidR="00CB0ECC" w:rsidRDefault="003A0581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T.C.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14:paraId="1BDBF61D" w14:textId="77777777" w:rsidR="00CB0ECC" w:rsidRDefault="003A0581">
      <w:pPr>
        <w:pStyle w:val="Standard"/>
        <w:jc w:val="both"/>
      </w:pPr>
      <w:r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ab/>
        <w:t xml:space="preserve">               </w:t>
      </w:r>
    </w:p>
    <w:p w14:paraId="607D8954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4B0A50B4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65C6E686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1A869A6B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38DEB863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53548CAC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6DA59319" w14:textId="77777777" w:rsidR="00CB0ECC" w:rsidRDefault="003A0581">
      <w:pPr>
        <w:pStyle w:val="Standard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14:paraId="04092683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6E172FF3" w14:textId="77777777" w:rsidR="00CB0ECC" w:rsidRDefault="003A0581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14:paraId="0A977E9B" w14:textId="77777777" w:rsidR="00CB0ECC" w:rsidRDefault="00CB0ECC">
      <w:pPr>
        <w:pStyle w:val="Standard"/>
        <w:jc w:val="both"/>
        <w:rPr>
          <w:rFonts w:ascii="Calibri" w:hAnsi="Calibri" w:cs="Calibri"/>
        </w:rPr>
      </w:pPr>
    </w:p>
    <w:p w14:paraId="70E0C790" w14:textId="77777777" w:rsidR="00CB0ECC" w:rsidRDefault="003A0581">
      <w:pPr>
        <w:pStyle w:val="Standard"/>
        <w:jc w:val="both"/>
      </w:pPr>
      <w:proofErr w:type="spellStart"/>
      <w:r>
        <w:rPr>
          <w:rFonts w:ascii="Calibri" w:hAnsi="Calibri" w:cs="Calibri"/>
        </w:rPr>
        <w:t>Hesap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Numarası</w:t>
      </w:r>
      <w:proofErr w:type="spellEnd"/>
      <w:r>
        <w:rPr>
          <w:rFonts w:ascii="Calibri" w:hAnsi="Calibri" w:cs="Calibri"/>
        </w:rPr>
        <w:tab/>
        <w:t>:</w:t>
      </w:r>
    </w:p>
    <w:sectPr w:rsidR="00CB0ECC">
      <w:pgSz w:w="11905" w:h="16837"/>
      <w:pgMar w:top="1134" w:right="1134" w:bottom="1134" w:left="14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13BB" w14:textId="77777777" w:rsidR="003A0581" w:rsidRDefault="003A0581">
      <w:r>
        <w:separator/>
      </w:r>
    </w:p>
  </w:endnote>
  <w:endnote w:type="continuationSeparator" w:id="0">
    <w:p w14:paraId="6DF5D76D" w14:textId="77777777" w:rsidR="003A0581" w:rsidRDefault="003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F41B" w14:textId="77777777" w:rsidR="003A0581" w:rsidRDefault="003A0581">
      <w:r>
        <w:rPr>
          <w:color w:val="000000"/>
        </w:rPr>
        <w:separator/>
      </w:r>
    </w:p>
  </w:footnote>
  <w:footnote w:type="continuationSeparator" w:id="0">
    <w:p w14:paraId="38757C26" w14:textId="77777777" w:rsidR="003A0581" w:rsidRDefault="003A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0ECC"/>
    <w:rsid w:val="003A0581"/>
    <w:rsid w:val="007A76FC"/>
    <w:rsid w:val="00C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4E9"/>
  <w15:docId w15:val="{B23BC9A4-240E-44D7-87B6-19AC0267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Altyaz">
    <w:name w:val="Subtitle"/>
    <w:basedOn w:val="KonuBal"/>
    <w:next w:val="Textbody"/>
    <w:uiPriority w:val="11"/>
    <w:qFormat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TOPRAK 174011</dc:creator>
  <cp:lastModifiedBy>M25 SAGUN</cp:lastModifiedBy>
  <cp:revision>2</cp:revision>
  <cp:lastPrinted>2022-12-15T10:20:00Z</cp:lastPrinted>
  <dcterms:created xsi:type="dcterms:W3CDTF">2022-12-30T12:13:00Z</dcterms:created>
  <dcterms:modified xsi:type="dcterms:W3CDTF">2022-12-30T12:13:00Z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